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3D3BC" w14:textId="77777777" w:rsidR="00B74F7B" w:rsidRPr="00B74F7B" w:rsidRDefault="004168CF" w:rsidP="00B74F7B">
      <w:pPr>
        <w:widowControl w:val="0"/>
        <w:jc w:val="center"/>
        <w:rPr>
          <w:rFonts w:ascii="Tw Cen MT" w:hAnsi="Tw Cen MT" w:cs="Calibri"/>
          <w:b/>
          <w:sz w:val="28"/>
          <w:szCs w:val="28"/>
          <w:lang w:eastAsia="en-US"/>
        </w:rPr>
      </w:pPr>
      <w:r w:rsidRPr="00B74F7B">
        <w:rPr>
          <w:rFonts w:ascii="Tw Cen MT" w:hAnsi="Tw Cen MT"/>
          <w:b/>
          <w:sz w:val="28"/>
          <w:szCs w:val="28"/>
        </w:rPr>
        <w:t>SOLICITUD DE PARTICIPACIÓN</w:t>
      </w:r>
      <w:r w:rsidRPr="00B74F7B">
        <w:rPr>
          <w:rFonts w:ascii="Tw Cen MT" w:hAnsi="Tw Cen MT" w:cs="Calibri"/>
          <w:b/>
          <w:sz w:val="28"/>
          <w:szCs w:val="28"/>
          <w:lang w:eastAsia="en-US"/>
        </w:rPr>
        <w:t xml:space="preserve"> EN EL CONCURSO </w:t>
      </w:r>
    </w:p>
    <w:p w14:paraId="7C0CB77F" w14:textId="77777777" w:rsidR="00B74F7B" w:rsidRPr="00B74F7B" w:rsidRDefault="004168CF" w:rsidP="00B74F7B">
      <w:pPr>
        <w:widowControl w:val="0"/>
        <w:jc w:val="center"/>
        <w:rPr>
          <w:rFonts w:ascii="Tw Cen MT" w:hAnsi="Tw Cen MT" w:cs="Calibri"/>
          <w:b/>
          <w:sz w:val="28"/>
          <w:szCs w:val="28"/>
          <w:lang w:eastAsia="en-US"/>
        </w:rPr>
      </w:pPr>
      <w:r w:rsidRPr="00B74F7B">
        <w:rPr>
          <w:rFonts w:ascii="Tw Cen MT" w:hAnsi="Tw Cen MT" w:cs="Calibri"/>
          <w:b/>
          <w:sz w:val="28"/>
          <w:szCs w:val="28"/>
          <w:lang w:eastAsia="en-US"/>
        </w:rPr>
        <w:t xml:space="preserve">PARA LA ADQUISICIÓN DEL NIVEL 1 Y EL NIVEL 2 </w:t>
      </w:r>
    </w:p>
    <w:p w14:paraId="566F650E" w14:textId="761F7A44" w:rsidR="004168CF" w:rsidRPr="00B74F7B" w:rsidRDefault="004168CF" w:rsidP="00B74F7B">
      <w:pPr>
        <w:widowControl w:val="0"/>
        <w:jc w:val="center"/>
        <w:rPr>
          <w:rFonts w:ascii="Tw Cen MT" w:hAnsi="Tw Cen MT" w:cs="Calibri"/>
          <w:b/>
          <w:sz w:val="28"/>
          <w:szCs w:val="28"/>
          <w:lang w:eastAsia="en-US"/>
        </w:rPr>
      </w:pPr>
      <w:r w:rsidRPr="00B74F7B">
        <w:rPr>
          <w:rFonts w:ascii="Tw Cen MT" w:hAnsi="Tw Cen MT" w:cs="Calibri"/>
          <w:b/>
          <w:sz w:val="28"/>
          <w:szCs w:val="28"/>
          <w:lang w:eastAsia="en-US"/>
        </w:rPr>
        <w:t>DE LA</w:t>
      </w:r>
      <w:r w:rsidR="00B74F7B" w:rsidRPr="00B74F7B">
        <w:rPr>
          <w:rFonts w:ascii="Tw Cen MT" w:hAnsi="Tw Cen MT" w:cs="Calibri"/>
          <w:b/>
          <w:sz w:val="28"/>
          <w:szCs w:val="28"/>
          <w:lang w:eastAsia="en-US"/>
        </w:rPr>
        <w:t xml:space="preserve"> </w:t>
      </w:r>
      <w:r w:rsidRPr="00B74F7B">
        <w:rPr>
          <w:rFonts w:ascii="Tw Cen MT" w:hAnsi="Tw Cen MT" w:cs="Calibri"/>
          <w:b/>
          <w:sz w:val="28"/>
          <w:szCs w:val="28"/>
          <w:lang w:eastAsia="en-US"/>
        </w:rPr>
        <w:t>CARRERA PROFESIONAL HORIZONTAL</w:t>
      </w:r>
    </w:p>
    <w:p w14:paraId="0A84B4DD" w14:textId="77777777" w:rsidR="004168CF" w:rsidRPr="00B74F7B" w:rsidRDefault="004168CF" w:rsidP="004168CF">
      <w:pPr>
        <w:jc w:val="center"/>
        <w:rPr>
          <w:rFonts w:ascii="Tw Cen MT" w:hAnsi="Tw Cen MT"/>
          <w:i/>
          <w:sz w:val="28"/>
          <w:szCs w:val="28"/>
        </w:rPr>
      </w:pPr>
    </w:p>
    <w:p w14:paraId="201B2F8B" w14:textId="77777777" w:rsidR="004168CF" w:rsidRPr="00B74F7B" w:rsidRDefault="004168CF" w:rsidP="005A791A">
      <w:pPr>
        <w:spacing w:line="276" w:lineRule="auto"/>
        <w:ind w:firstLine="708"/>
        <w:jc w:val="both"/>
        <w:rPr>
          <w:rFonts w:ascii="Tw Cen MT" w:hAnsi="Tw Cen MT"/>
          <w:sz w:val="28"/>
          <w:szCs w:val="28"/>
        </w:rPr>
      </w:pPr>
      <w:r w:rsidRPr="00B74F7B">
        <w:rPr>
          <w:rFonts w:ascii="Tw Cen MT" w:hAnsi="Tw Cen MT"/>
          <w:sz w:val="28"/>
          <w:szCs w:val="28"/>
        </w:rPr>
        <w:t>Don/doña _____________________ con DNI ___________, y domicilio a efectos de notificaciones en __________________________</w:t>
      </w:r>
      <w:proofErr w:type="gramStart"/>
      <w:r w:rsidRPr="00B74F7B">
        <w:rPr>
          <w:rFonts w:ascii="Tw Cen MT" w:hAnsi="Tw Cen MT"/>
          <w:sz w:val="28"/>
          <w:szCs w:val="28"/>
        </w:rPr>
        <w:t>_ ,</w:t>
      </w:r>
      <w:proofErr w:type="gramEnd"/>
      <w:r w:rsidRPr="00B74F7B">
        <w:rPr>
          <w:rFonts w:ascii="Tw Cen MT" w:hAnsi="Tw Cen MT"/>
          <w:sz w:val="28"/>
          <w:szCs w:val="28"/>
        </w:rPr>
        <w:t xml:space="preserve"> provincia de ____________ , calle ____________________ , </w:t>
      </w:r>
      <w:proofErr w:type="spellStart"/>
      <w:r w:rsidRPr="00B74F7B">
        <w:rPr>
          <w:rFonts w:ascii="Tw Cen MT" w:hAnsi="Tw Cen MT"/>
          <w:sz w:val="28"/>
          <w:szCs w:val="28"/>
        </w:rPr>
        <w:t>nº</w:t>
      </w:r>
      <w:proofErr w:type="spellEnd"/>
      <w:r w:rsidRPr="00B74F7B">
        <w:rPr>
          <w:rFonts w:ascii="Tw Cen MT" w:hAnsi="Tw Cen MT"/>
          <w:sz w:val="28"/>
          <w:szCs w:val="28"/>
        </w:rPr>
        <w:t xml:space="preserve"> __ ,  teléfono ________ , correo electrónico ___________________ , EXPONE: </w:t>
      </w:r>
    </w:p>
    <w:p w14:paraId="4DFBB63F" w14:textId="77777777" w:rsidR="004168CF" w:rsidRPr="00B74F7B" w:rsidRDefault="004168CF" w:rsidP="004168CF">
      <w:pPr>
        <w:ind w:firstLine="708"/>
        <w:jc w:val="both"/>
        <w:rPr>
          <w:rFonts w:ascii="Tw Cen MT" w:hAnsi="Tw Cen MT"/>
          <w:sz w:val="28"/>
          <w:szCs w:val="28"/>
        </w:rPr>
      </w:pPr>
    </w:p>
    <w:p w14:paraId="4C8B650E" w14:textId="77777777" w:rsidR="004168CF" w:rsidRPr="00B74F7B" w:rsidRDefault="004168CF" w:rsidP="004168CF">
      <w:pPr>
        <w:ind w:firstLine="708"/>
        <w:jc w:val="both"/>
        <w:rPr>
          <w:rFonts w:ascii="Tw Cen MT" w:hAnsi="Tw Cen MT"/>
          <w:sz w:val="28"/>
          <w:szCs w:val="28"/>
        </w:rPr>
      </w:pPr>
      <w:r w:rsidRPr="00B74F7B">
        <w:rPr>
          <w:rFonts w:ascii="Tw Cen MT" w:hAnsi="Tw Cen MT" w:cs="Calibri"/>
          <w:iCs/>
          <w:sz w:val="28"/>
          <w:szCs w:val="28"/>
          <w:lang w:eastAsia="en-US"/>
        </w:rPr>
        <w:t>Que presta sus servicios en el Ayuntamiento de Villanueva de la Serena.</w:t>
      </w:r>
    </w:p>
    <w:p w14:paraId="1AB09F95" w14:textId="77777777" w:rsidR="004168CF" w:rsidRPr="00B74F7B" w:rsidRDefault="004168CF" w:rsidP="004168CF">
      <w:pPr>
        <w:ind w:firstLine="708"/>
        <w:jc w:val="both"/>
        <w:rPr>
          <w:rFonts w:ascii="Tw Cen MT" w:hAnsi="Tw Cen MT" w:cs="Calibri"/>
          <w:iCs/>
          <w:sz w:val="28"/>
          <w:szCs w:val="28"/>
        </w:rPr>
      </w:pPr>
    </w:p>
    <w:p w14:paraId="04E6D446" w14:textId="47117247" w:rsidR="004168CF" w:rsidRPr="00B74F7B" w:rsidRDefault="004168CF" w:rsidP="005A791A">
      <w:pPr>
        <w:spacing w:line="360" w:lineRule="auto"/>
        <w:ind w:firstLine="708"/>
        <w:jc w:val="both"/>
        <w:rPr>
          <w:rFonts w:ascii="Tw Cen MT" w:hAnsi="Tw Cen MT"/>
          <w:sz w:val="28"/>
          <w:szCs w:val="28"/>
        </w:rPr>
      </w:pPr>
      <w:r w:rsidRPr="00B74F7B">
        <w:rPr>
          <w:rFonts w:ascii="Tw Cen MT" w:hAnsi="Tw Cen MT" w:cs="Calibri"/>
          <w:iCs/>
          <w:sz w:val="28"/>
          <w:szCs w:val="28"/>
          <w:lang w:eastAsia="en-US"/>
        </w:rPr>
        <w:t xml:space="preserve">Que cumple las condiciones objetivas necesarias para participar en el concurso anual convocado mediante </w:t>
      </w:r>
      <w:r w:rsidR="00B74F7B" w:rsidRPr="00B74F7B">
        <w:rPr>
          <w:rFonts w:ascii="Tw Cen MT" w:hAnsi="Tw Cen MT" w:cs="Calibri"/>
          <w:iCs/>
          <w:sz w:val="28"/>
          <w:szCs w:val="28"/>
          <w:lang w:eastAsia="en-US"/>
        </w:rPr>
        <w:t>resolución de la concejalía de Régimen Interior</w:t>
      </w:r>
      <w:r w:rsidRPr="00B74F7B">
        <w:rPr>
          <w:rFonts w:ascii="Tw Cen MT" w:hAnsi="Tw Cen MT" w:cs="Calibri"/>
          <w:iCs/>
          <w:sz w:val="28"/>
          <w:szCs w:val="28"/>
          <w:lang w:eastAsia="en-US"/>
        </w:rPr>
        <w:t xml:space="preserve"> para la adquisición del nivel __ de la carrera profesional horizontal </w:t>
      </w:r>
      <w:r w:rsidRPr="00B74F7B">
        <w:rPr>
          <w:rFonts w:ascii="Tw Cen MT" w:hAnsi="Tw Cen MT" w:cs="Calibri"/>
          <w:iCs/>
          <w:lang w:eastAsia="en-US"/>
        </w:rPr>
        <w:t>(indíquese lo que proceda).</w:t>
      </w:r>
      <w:r w:rsidRPr="00B74F7B">
        <w:rPr>
          <w:rFonts w:ascii="Tw Cen MT" w:hAnsi="Tw Cen MT" w:cs="Calibri"/>
          <w:iCs/>
          <w:sz w:val="28"/>
          <w:szCs w:val="28"/>
          <w:lang w:eastAsia="en-US"/>
        </w:rPr>
        <w:t xml:space="preserve"> </w:t>
      </w:r>
    </w:p>
    <w:p w14:paraId="266A3D4D" w14:textId="77777777" w:rsidR="004168CF" w:rsidRPr="00B74F7B" w:rsidRDefault="004168CF" w:rsidP="004168CF">
      <w:pPr>
        <w:ind w:firstLine="708"/>
        <w:jc w:val="both"/>
        <w:rPr>
          <w:rFonts w:ascii="Tw Cen MT" w:hAnsi="Tw Cen MT"/>
          <w:sz w:val="28"/>
          <w:szCs w:val="28"/>
        </w:rPr>
      </w:pPr>
    </w:p>
    <w:p w14:paraId="54BE6B78" w14:textId="77777777" w:rsidR="004168CF" w:rsidRPr="00B74F7B" w:rsidRDefault="004168CF" w:rsidP="004168CF">
      <w:pPr>
        <w:ind w:firstLine="708"/>
        <w:jc w:val="both"/>
        <w:rPr>
          <w:rFonts w:ascii="Tw Cen MT" w:hAnsi="Tw Cen MT"/>
          <w:sz w:val="28"/>
          <w:szCs w:val="28"/>
        </w:rPr>
      </w:pPr>
      <w:r w:rsidRPr="00B74F7B">
        <w:rPr>
          <w:rFonts w:ascii="Tw Cen MT" w:eastAsia="Calibri" w:hAnsi="Tw Cen MT" w:cs="Calibri"/>
          <w:iCs/>
          <w:sz w:val="28"/>
          <w:szCs w:val="28"/>
          <w:lang w:eastAsia="en-US"/>
        </w:rPr>
        <w:t>Que conoce y se somete en su totalidad a las bases reguladoras del sistema de la carrera profesional horizontal del personal al servicio del Ayuntamiento de Villanueva de la Serena, a cuyo efecto acompaña la documentación justificativa de los méritos alegados para su evaluación.</w:t>
      </w:r>
    </w:p>
    <w:p w14:paraId="282DB2C9" w14:textId="77777777" w:rsidR="004168CF" w:rsidRPr="00B74F7B" w:rsidRDefault="004168CF" w:rsidP="004168CF">
      <w:pPr>
        <w:ind w:firstLine="708"/>
        <w:jc w:val="both"/>
        <w:rPr>
          <w:rFonts w:ascii="Tw Cen MT" w:hAnsi="Tw Cen MT"/>
          <w:sz w:val="28"/>
          <w:szCs w:val="28"/>
        </w:rPr>
      </w:pPr>
    </w:p>
    <w:p w14:paraId="7C309AD6" w14:textId="77777777" w:rsidR="004168CF" w:rsidRPr="00B74F7B" w:rsidRDefault="004168CF" w:rsidP="004168CF">
      <w:pPr>
        <w:ind w:firstLine="708"/>
        <w:jc w:val="both"/>
        <w:rPr>
          <w:rFonts w:ascii="Tw Cen MT" w:hAnsi="Tw Cen MT"/>
          <w:sz w:val="28"/>
          <w:szCs w:val="28"/>
        </w:rPr>
      </w:pPr>
      <w:r w:rsidRPr="00B74F7B">
        <w:rPr>
          <w:rFonts w:ascii="Tw Cen MT" w:eastAsia="Calibri" w:hAnsi="Tw Cen MT" w:cs="Calibri"/>
          <w:iCs/>
          <w:sz w:val="28"/>
          <w:szCs w:val="28"/>
          <w:lang w:eastAsia="en-US"/>
        </w:rPr>
        <w:t>Por todo lo cual,</w:t>
      </w:r>
    </w:p>
    <w:p w14:paraId="6FB1116E" w14:textId="77777777" w:rsidR="004168CF" w:rsidRPr="00B74F7B" w:rsidRDefault="004168CF" w:rsidP="004168CF">
      <w:pPr>
        <w:ind w:firstLine="708"/>
        <w:jc w:val="both"/>
        <w:rPr>
          <w:rFonts w:ascii="Tw Cen MT" w:hAnsi="Tw Cen MT"/>
          <w:sz w:val="28"/>
          <w:szCs w:val="28"/>
        </w:rPr>
      </w:pPr>
    </w:p>
    <w:p w14:paraId="76F69561" w14:textId="180021DF" w:rsidR="004168CF" w:rsidRPr="00B74F7B" w:rsidRDefault="004168CF" w:rsidP="004168CF">
      <w:pPr>
        <w:ind w:firstLine="708"/>
        <w:jc w:val="both"/>
        <w:rPr>
          <w:rFonts w:ascii="Tw Cen MT" w:hAnsi="Tw Cen MT"/>
        </w:rPr>
      </w:pPr>
      <w:r w:rsidRPr="00B74F7B">
        <w:rPr>
          <w:rFonts w:ascii="Tw Cen MT" w:eastAsia="Calibri" w:hAnsi="Tw Cen MT" w:cs="Calibri"/>
          <w:iCs/>
          <w:sz w:val="28"/>
          <w:szCs w:val="28"/>
          <w:lang w:eastAsia="en-US"/>
        </w:rPr>
        <w:t>SOLICITA: el reconocimiento del</w:t>
      </w:r>
      <w:r w:rsidRPr="00B74F7B">
        <w:rPr>
          <w:rFonts w:ascii="Tw Cen MT" w:hAnsi="Tw Cen MT" w:cs="Calibri"/>
          <w:iCs/>
          <w:sz w:val="28"/>
          <w:szCs w:val="28"/>
          <w:lang w:eastAsia="en-US"/>
        </w:rPr>
        <w:t xml:space="preserve"> nivel __</w:t>
      </w:r>
      <w:r w:rsidRPr="00B74F7B">
        <w:rPr>
          <w:rFonts w:ascii="Tw Cen MT" w:eastAsia="Calibri" w:hAnsi="Tw Cen MT" w:cs="Calibri"/>
          <w:iCs/>
          <w:sz w:val="28"/>
          <w:szCs w:val="28"/>
          <w:lang w:eastAsia="en-US"/>
        </w:rPr>
        <w:t xml:space="preserve"> de carrera profesional horizontal </w:t>
      </w:r>
      <w:r w:rsidR="00B74F7B" w:rsidRPr="00B74F7B">
        <w:rPr>
          <w:rFonts w:ascii="Tw Cen MT" w:hAnsi="Tw Cen MT" w:cs="Calibri"/>
          <w:iCs/>
          <w:lang w:eastAsia="en-US"/>
        </w:rPr>
        <w:t xml:space="preserve">(indíquese lo que proceda). </w:t>
      </w:r>
      <w:r w:rsidRPr="00B74F7B">
        <w:rPr>
          <w:rFonts w:ascii="Tw Cen MT" w:hAnsi="Tw Cen MT" w:cs="Calibri"/>
          <w:iCs/>
          <w:lang w:eastAsia="en-US"/>
        </w:rPr>
        <w:t xml:space="preserve"> </w:t>
      </w:r>
    </w:p>
    <w:p w14:paraId="6CCDA425" w14:textId="77777777" w:rsidR="004168CF" w:rsidRPr="00B74F7B" w:rsidRDefault="004168CF" w:rsidP="004168CF">
      <w:pPr>
        <w:jc w:val="both"/>
        <w:rPr>
          <w:rFonts w:ascii="Tw Cen MT" w:hAnsi="Tw Cen MT"/>
          <w:sz w:val="28"/>
          <w:szCs w:val="28"/>
        </w:rPr>
      </w:pPr>
    </w:p>
    <w:p w14:paraId="281F0DAA" w14:textId="08B39667" w:rsidR="004168CF" w:rsidRPr="00B74F7B" w:rsidRDefault="004168CF" w:rsidP="004168CF">
      <w:pPr>
        <w:jc w:val="center"/>
        <w:rPr>
          <w:rFonts w:ascii="Tw Cen MT" w:hAnsi="Tw Cen MT"/>
          <w:sz w:val="28"/>
          <w:szCs w:val="28"/>
        </w:rPr>
      </w:pPr>
      <w:r w:rsidRPr="00B74F7B">
        <w:rPr>
          <w:rFonts w:ascii="Tw Cen MT" w:hAnsi="Tw Cen MT"/>
          <w:sz w:val="28"/>
          <w:szCs w:val="28"/>
        </w:rPr>
        <w:t xml:space="preserve">Villanueva de la Serena, ___ de </w:t>
      </w:r>
      <w:r w:rsidR="00B74F7B" w:rsidRPr="00B74F7B">
        <w:rPr>
          <w:rFonts w:ascii="Tw Cen MT" w:hAnsi="Tw Cen MT"/>
          <w:sz w:val="28"/>
          <w:szCs w:val="28"/>
        </w:rPr>
        <w:t>enero</w:t>
      </w:r>
      <w:r w:rsidRPr="00B74F7B">
        <w:rPr>
          <w:rFonts w:ascii="Tw Cen MT" w:hAnsi="Tw Cen MT"/>
          <w:sz w:val="28"/>
          <w:szCs w:val="28"/>
        </w:rPr>
        <w:t xml:space="preserve"> de </w:t>
      </w:r>
      <w:r w:rsidR="00B74F7B" w:rsidRPr="00B74F7B">
        <w:rPr>
          <w:rFonts w:ascii="Tw Cen MT" w:hAnsi="Tw Cen MT"/>
          <w:sz w:val="28"/>
          <w:szCs w:val="28"/>
        </w:rPr>
        <w:t>202</w:t>
      </w:r>
      <w:r w:rsidR="00F55FAF">
        <w:rPr>
          <w:rFonts w:ascii="Tw Cen MT" w:hAnsi="Tw Cen MT"/>
          <w:sz w:val="28"/>
          <w:szCs w:val="28"/>
        </w:rPr>
        <w:t>5</w:t>
      </w:r>
      <w:r w:rsidRPr="00B74F7B">
        <w:rPr>
          <w:rFonts w:ascii="Tw Cen MT" w:hAnsi="Tw Cen MT"/>
          <w:sz w:val="28"/>
          <w:szCs w:val="28"/>
        </w:rPr>
        <w:t>.</w:t>
      </w:r>
    </w:p>
    <w:p w14:paraId="4A5BEDBA" w14:textId="77777777" w:rsidR="004168CF" w:rsidRPr="00B74F7B" w:rsidRDefault="004168CF" w:rsidP="004168CF">
      <w:pPr>
        <w:jc w:val="both"/>
        <w:rPr>
          <w:rFonts w:ascii="Tw Cen MT" w:hAnsi="Tw Cen MT"/>
          <w:sz w:val="28"/>
          <w:szCs w:val="28"/>
        </w:rPr>
      </w:pPr>
    </w:p>
    <w:p w14:paraId="43BBD089" w14:textId="77777777" w:rsidR="004168CF" w:rsidRPr="00B74F7B" w:rsidRDefault="004168CF" w:rsidP="004168CF">
      <w:pPr>
        <w:jc w:val="center"/>
        <w:rPr>
          <w:rFonts w:ascii="Tw Cen MT" w:hAnsi="Tw Cen MT"/>
          <w:sz w:val="28"/>
          <w:szCs w:val="28"/>
        </w:rPr>
      </w:pPr>
      <w:r w:rsidRPr="00B74F7B">
        <w:rPr>
          <w:rFonts w:ascii="Tw Cen MT" w:hAnsi="Tw Cen MT"/>
          <w:sz w:val="28"/>
          <w:szCs w:val="28"/>
        </w:rPr>
        <w:t>Fdo.________________</w:t>
      </w:r>
    </w:p>
    <w:p w14:paraId="173BFB0D" w14:textId="00520131" w:rsidR="004168CF" w:rsidRPr="00B74F7B" w:rsidRDefault="004168CF" w:rsidP="00416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both"/>
        <w:rPr>
          <w:rFonts w:ascii="Tw Cen MT" w:hAnsi="Tw Cen MT"/>
          <w:i/>
        </w:rPr>
      </w:pPr>
      <w:r w:rsidRPr="00B74F7B">
        <w:rPr>
          <w:rFonts w:ascii="Tw Cen MT" w:hAnsi="Tw Cen MT"/>
          <w:i/>
        </w:rPr>
        <w:t>En cumplimiento de lo establecido en la Ley 3/2018, de 5 de diciembre, de Protección de Datos Personales y garantía de los derechos digitales, el Ayuntamiento de Villanueva de la Serena (Badajoz) le informa que los datos personales obtenidos mediante la cumplimentación de este formulario y demás que se adjuntan van a ser incorporados, para su tratamiento, en un fichero parcialmente automatizado. Asimismo, se le informa que la recogida y tratamiento de dichos datos tienen como finalidad la gestión del proceso</w:t>
      </w:r>
      <w:r w:rsidR="00B74F7B">
        <w:rPr>
          <w:rFonts w:ascii="Tw Cen MT" w:hAnsi="Tw Cen MT"/>
          <w:i/>
        </w:rPr>
        <w:t xml:space="preserve"> para el reconocimiento del nivel 1 y el nivel 2 de la carrera profesional horizontal</w:t>
      </w:r>
      <w:r w:rsidRPr="00B74F7B">
        <w:rPr>
          <w:rFonts w:ascii="Tw Cen MT" w:hAnsi="Tw Cen MT"/>
          <w:i/>
        </w:rPr>
        <w:t>. De acuerdo con lo previsto en la citada Ley Orgánica, puede ejercitar los derechos de acceso, rectificación, cancelación y oposición dirigiendo un escrito al Ayuntamiento de Villanueva de la Serena (Badajoz).</w:t>
      </w:r>
    </w:p>
    <w:p w14:paraId="6B518A94" w14:textId="546B348F" w:rsidR="004168CF" w:rsidRPr="00B74F7B" w:rsidRDefault="004168CF" w:rsidP="004168CF">
      <w:pPr>
        <w:jc w:val="center"/>
        <w:rPr>
          <w:rFonts w:ascii="Tw Cen MT" w:eastAsia="Calibri" w:hAnsi="Tw Cen MT" w:cs="Calibri"/>
          <w:b/>
          <w:sz w:val="32"/>
          <w:szCs w:val="32"/>
          <w:u w:val="single"/>
          <w:lang w:eastAsia="en-US"/>
        </w:rPr>
      </w:pPr>
      <w:r w:rsidRPr="00B74F7B">
        <w:rPr>
          <w:rFonts w:ascii="Tw Cen MT" w:hAnsi="Tw Cen MT"/>
          <w:b/>
          <w:sz w:val="26"/>
          <w:szCs w:val="26"/>
          <w:u w:val="single"/>
        </w:rPr>
        <w:t>SR</w:t>
      </w:r>
      <w:r w:rsidR="004026B8">
        <w:rPr>
          <w:rFonts w:ascii="Tw Cen MT" w:hAnsi="Tw Cen MT"/>
          <w:b/>
          <w:sz w:val="26"/>
          <w:szCs w:val="26"/>
          <w:u w:val="single"/>
        </w:rPr>
        <w:t>A</w:t>
      </w:r>
      <w:r w:rsidRPr="00B74F7B">
        <w:rPr>
          <w:rFonts w:ascii="Tw Cen MT" w:hAnsi="Tw Cen MT"/>
          <w:b/>
          <w:sz w:val="26"/>
          <w:szCs w:val="26"/>
          <w:u w:val="single"/>
        </w:rPr>
        <w:t>. ALCALDE</w:t>
      </w:r>
      <w:r w:rsidR="004026B8">
        <w:rPr>
          <w:rFonts w:ascii="Tw Cen MT" w:hAnsi="Tw Cen MT"/>
          <w:b/>
          <w:sz w:val="26"/>
          <w:szCs w:val="26"/>
          <w:u w:val="single"/>
        </w:rPr>
        <w:t>SA</w:t>
      </w:r>
      <w:r w:rsidRPr="00B74F7B">
        <w:rPr>
          <w:rFonts w:ascii="Tw Cen MT" w:hAnsi="Tw Cen MT"/>
          <w:b/>
          <w:sz w:val="26"/>
          <w:szCs w:val="26"/>
          <w:u w:val="single"/>
        </w:rPr>
        <w:t>-PRESIDENT</w:t>
      </w:r>
      <w:r w:rsidR="004026B8">
        <w:rPr>
          <w:rFonts w:ascii="Tw Cen MT" w:hAnsi="Tw Cen MT"/>
          <w:b/>
          <w:sz w:val="26"/>
          <w:szCs w:val="26"/>
          <w:u w:val="single"/>
        </w:rPr>
        <w:t>A</w:t>
      </w:r>
      <w:r w:rsidRPr="00B74F7B">
        <w:rPr>
          <w:rFonts w:ascii="Tw Cen MT" w:hAnsi="Tw Cen MT"/>
          <w:b/>
          <w:sz w:val="26"/>
          <w:szCs w:val="26"/>
          <w:u w:val="single"/>
        </w:rPr>
        <w:t xml:space="preserve"> DEL AYUNTAMIENTO DE VILLANUEVA DE LA SERENA </w:t>
      </w:r>
    </w:p>
    <w:sectPr w:rsidR="004168CF" w:rsidRPr="00B74F7B" w:rsidSect="00B222E7">
      <w:headerReference w:type="default" r:id="rId8"/>
      <w:type w:val="continuous"/>
      <w:pgSz w:w="11907" w:h="16840" w:code="9"/>
      <w:pgMar w:top="3402" w:right="851" w:bottom="1701" w:left="1701" w:header="709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77F47" w14:textId="77777777" w:rsidR="00047D5A" w:rsidRDefault="00047D5A">
      <w:r>
        <w:separator/>
      </w:r>
    </w:p>
  </w:endnote>
  <w:endnote w:type="continuationSeparator" w:id="0">
    <w:p w14:paraId="090A73CD" w14:textId="77777777" w:rsidR="00047D5A" w:rsidRDefault="00047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 Cen MT">
    <w:charset w:val="00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24587" w14:textId="77777777" w:rsidR="00047D5A" w:rsidRDefault="00047D5A">
      <w:r>
        <w:separator/>
      </w:r>
    </w:p>
  </w:footnote>
  <w:footnote w:type="continuationSeparator" w:id="0">
    <w:p w14:paraId="495A26FB" w14:textId="77777777" w:rsidR="00047D5A" w:rsidRDefault="00047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C2015" w14:textId="77777777" w:rsidR="005F248F" w:rsidRDefault="00000000">
    <w:pPr>
      <w:pStyle w:val="Encabezado"/>
    </w:pPr>
    <w:r>
      <w:rPr>
        <w:noProof/>
      </w:rPr>
      <w:object w:dxaOrig="1440" w:dyaOrig="1440" w14:anchorId="79DA51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170" type="#_x0000_t75" style="position:absolute;margin-left:-14.15pt;margin-top:0;width:156.55pt;height:119.6pt;z-index:251657728">
          <v:imagedata r:id="rId1" o:title=""/>
          <w10:wrap type="topAndBottom"/>
        </v:shape>
        <o:OLEObject Type="Embed" ProgID="CorelDraw.Graphic.8" ShapeID="_x0000_s1170" DrawAspect="Content" ObjectID="_1798276269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766A"/>
    <w:multiLevelType w:val="hybridMultilevel"/>
    <w:tmpl w:val="33627E96"/>
    <w:lvl w:ilvl="0" w:tplc="AFAE3E26">
      <w:start w:val="1"/>
      <w:numFmt w:val="decimal"/>
      <w:lvlText w:val="%1."/>
      <w:lvlJc w:val="left"/>
      <w:pPr>
        <w:ind w:left="2012" w:hanging="259"/>
      </w:pPr>
      <w:rPr>
        <w:rFonts w:ascii="Cambria" w:eastAsia="Cambria" w:hAnsi="Cambria" w:cs="Cambria" w:hint="default"/>
        <w:spacing w:val="-1"/>
        <w:w w:val="97"/>
        <w:sz w:val="25"/>
        <w:szCs w:val="25"/>
        <w:lang w:val="es-ES" w:eastAsia="es-ES" w:bidi="es-ES"/>
      </w:rPr>
    </w:lvl>
    <w:lvl w:ilvl="1" w:tplc="B5F4C928">
      <w:numFmt w:val="bullet"/>
      <w:lvlText w:val="•"/>
      <w:lvlJc w:val="left"/>
      <w:pPr>
        <w:ind w:left="2954" w:hanging="259"/>
      </w:pPr>
      <w:rPr>
        <w:rFonts w:hint="default"/>
        <w:lang w:val="es-ES" w:eastAsia="es-ES" w:bidi="es-ES"/>
      </w:rPr>
    </w:lvl>
    <w:lvl w:ilvl="2" w:tplc="90E40878">
      <w:numFmt w:val="bullet"/>
      <w:lvlText w:val="•"/>
      <w:lvlJc w:val="left"/>
      <w:pPr>
        <w:ind w:left="3888" w:hanging="259"/>
      </w:pPr>
      <w:rPr>
        <w:rFonts w:hint="default"/>
        <w:lang w:val="es-ES" w:eastAsia="es-ES" w:bidi="es-ES"/>
      </w:rPr>
    </w:lvl>
    <w:lvl w:ilvl="3" w:tplc="5CF6E4E4">
      <w:numFmt w:val="bullet"/>
      <w:lvlText w:val="•"/>
      <w:lvlJc w:val="left"/>
      <w:pPr>
        <w:ind w:left="4822" w:hanging="259"/>
      </w:pPr>
      <w:rPr>
        <w:rFonts w:hint="default"/>
        <w:lang w:val="es-ES" w:eastAsia="es-ES" w:bidi="es-ES"/>
      </w:rPr>
    </w:lvl>
    <w:lvl w:ilvl="4" w:tplc="8C1E0666">
      <w:numFmt w:val="bullet"/>
      <w:lvlText w:val="•"/>
      <w:lvlJc w:val="left"/>
      <w:pPr>
        <w:ind w:left="5756" w:hanging="259"/>
      </w:pPr>
      <w:rPr>
        <w:rFonts w:hint="default"/>
        <w:lang w:val="es-ES" w:eastAsia="es-ES" w:bidi="es-ES"/>
      </w:rPr>
    </w:lvl>
    <w:lvl w:ilvl="5" w:tplc="BF80213E">
      <w:numFmt w:val="bullet"/>
      <w:lvlText w:val="•"/>
      <w:lvlJc w:val="left"/>
      <w:pPr>
        <w:ind w:left="6690" w:hanging="259"/>
      </w:pPr>
      <w:rPr>
        <w:rFonts w:hint="default"/>
        <w:lang w:val="es-ES" w:eastAsia="es-ES" w:bidi="es-ES"/>
      </w:rPr>
    </w:lvl>
    <w:lvl w:ilvl="6" w:tplc="D0CEF282">
      <w:numFmt w:val="bullet"/>
      <w:lvlText w:val="•"/>
      <w:lvlJc w:val="left"/>
      <w:pPr>
        <w:ind w:left="7624" w:hanging="259"/>
      </w:pPr>
      <w:rPr>
        <w:rFonts w:hint="default"/>
        <w:lang w:val="es-ES" w:eastAsia="es-ES" w:bidi="es-ES"/>
      </w:rPr>
    </w:lvl>
    <w:lvl w:ilvl="7" w:tplc="1D6AC098">
      <w:numFmt w:val="bullet"/>
      <w:lvlText w:val="•"/>
      <w:lvlJc w:val="left"/>
      <w:pPr>
        <w:ind w:left="8558" w:hanging="259"/>
      </w:pPr>
      <w:rPr>
        <w:rFonts w:hint="default"/>
        <w:lang w:val="es-ES" w:eastAsia="es-ES" w:bidi="es-ES"/>
      </w:rPr>
    </w:lvl>
    <w:lvl w:ilvl="8" w:tplc="3974622E">
      <w:numFmt w:val="bullet"/>
      <w:lvlText w:val="•"/>
      <w:lvlJc w:val="left"/>
      <w:pPr>
        <w:ind w:left="9492" w:hanging="259"/>
      </w:pPr>
      <w:rPr>
        <w:rFonts w:hint="default"/>
        <w:lang w:val="es-ES" w:eastAsia="es-ES" w:bidi="es-ES"/>
      </w:rPr>
    </w:lvl>
  </w:abstractNum>
  <w:abstractNum w:abstractNumId="1" w15:restartNumberingAfterBreak="0">
    <w:nsid w:val="03D82A8F"/>
    <w:multiLevelType w:val="hybridMultilevel"/>
    <w:tmpl w:val="B3681370"/>
    <w:lvl w:ilvl="0" w:tplc="3398D7CC">
      <w:start w:val="1"/>
      <w:numFmt w:val="lowerLetter"/>
      <w:lvlText w:val="%1)"/>
      <w:lvlJc w:val="left"/>
      <w:pPr>
        <w:ind w:left="2012" w:hanging="340"/>
      </w:pPr>
      <w:rPr>
        <w:rFonts w:ascii="Cambria" w:eastAsia="Cambria" w:hAnsi="Cambria" w:cs="Cambria" w:hint="default"/>
        <w:w w:val="93"/>
        <w:sz w:val="25"/>
        <w:szCs w:val="25"/>
        <w:lang w:val="es-ES" w:eastAsia="es-ES" w:bidi="es-ES"/>
      </w:rPr>
    </w:lvl>
    <w:lvl w:ilvl="1" w:tplc="6D1C57A2">
      <w:numFmt w:val="bullet"/>
      <w:lvlText w:val="•"/>
      <w:lvlJc w:val="left"/>
      <w:pPr>
        <w:ind w:left="2954" w:hanging="340"/>
      </w:pPr>
      <w:rPr>
        <w:rFonts w:hint="default"/>
        <w:lang w:val="es-ES" w:eastAsia="es-ES" w:bidi="es-ES"/>
      </w:rPr>
    </w:lvl>
    <w:lvl w:ilvl="2" w:tplc="6E6A5C86">
      <w:numFmt w:val="bullet"/>
      <w:lvlText w:val="•"/>
      <w:lvlJc w:val="left"/>
      <w:pPr>
        <w:ind w:left="3888" w:hanging="340"/>
      </w:pPr>
      <w:rPr>
        <w:rFonts w:hint="default"/>
        <w:lang w:val="es-ES" w:eastAsia="es-ES" w:bidi="es-ES"/>
      </w:rPr>
    </w:lvl>
    <w:lvl w:ilvl="3" w:tplc="D512D608">
      <w:numFmt w:val="bullet"/>
      <w:lvlText w:val="•"/>
      <w:lvlJc w:val="left"/>
      <w:pPr>
        <w:ind w:left="4822" w:hanging="340"/>
      </w:pPr>
      <w:rPr>
        <w:rFonts w:hint="default"/>
        <w:lang w:val="es-ES" w:eastAsia="es-ES" w:bidi="es-ES"/>
      </w:rPr>
    </w:lvl>
    <w:lvl w:ilvl="4" w:tplc="A54288A6">
      <w:numFmt w:val="bullet"/>
      <w:lvlText w:val="•"/>
      <w:lvlJc w:val="left"/>
      <w:pPr>
        <w:ind w:left="5756" w:hanging="340"/>
      </w:pPr>
      <w:rPr>
        <w:rFonts w:hint="default"/>
        <w:lang w:val="es-ES" w:eastAsia="es-ES" w:bidi="es-ES"/>
      </w:rPr>
    </w:lvl>
    <w:lvl w:ilvl="5" w:tplc="E462FE70">
      <w:numFmt w:val="bullet"/>
      <w:lvlText w:val="•"/>
      <w:lvlJc w:val="left"/>
      <w:pPr>
        <w:ind w:left="6690" w:hanging="340"/>
      </w:pPr>
      <w:rPr>
        <w:rFonts w:hint="default"/>
        <w:lang w:val="es-ES" w:eastAsia="es-ES" w:bidi="es-ES"/>
      </w:rPr>
    </w:lvl>
    <w:lvl w:ilvl="6" w:tplc="CCEE6F28">
      <w:numFmt w:val="bullet"/>
      <w:lvlText w:val="•"/>
      <w:lvlJc w:val="left"/>
      <w:pPr>
        <w:ind w:left="7624" w:hanging="340"/>
      </w:pPr>
      <w:rPr>
        <w:rFonts w:hint="default"/>
        <w:lang w:val="es-ES" w:eastAsia="es-ES" w:bidi="es-ES"/>
      </w:rPr>
    </w:lvl>
    <w:lvl w:ilvl="7" w:tplc="B4F6BFDE">
      <w:numFmt w:val="bullet"/>
      <w:lvlText w:val="•"/>
      <w:lvlJc w:val="left"/>
      <w:pPr>
        <w:ind w:left="8558" w:hanging="340"/>
      </w:pPr>
      <w:rPr>
        <w:rFonts w:hint="default"/>
        <w:lang w:val="es-ES" w:eastAsia="es-ES" w:bidi="es-ES"/>
      </w:rPr>
    </w:lvl>
    <w:lvl w:ilvl="8" w:tplc="5B205CF8">
      <w:numFmt w:val="bullet"/>
      <w:lvlText w:val="•"/>
      <w:lvlJc w:val="left"/>
      <w:pPr>
        <w:ind w:left="9492" w:hanging="340"/>
      </w:pPr>
      <w:rPr>
        <w:rFonts w:hint="default"/>
        <w:lang w:val="es-ES" w:eastAsia="es-ES" w:bidi="es-ES"/>
      </w:rPr>
    </w:lvl>
  </w:abstractNum>
  <w:abstractNum w:abstractNumId="2" w15:restartNumberingAfterBreak="0">
    <w:nsid w:val="77EC7CB7"/>
    <w:multiLevelType w:val="hybridMultilevel"/>
    <w:tmpl w:val="7F0C62EE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>
      <w:start w:val="1"/>
      <w:numFmt w:val="lowerLetter"/>
      <w:lvlText w:val="%2."/>
      <w:lvlJc w:val="left"/>
      <w:pPr>
        <w:ind w:left="2148" w:hanging="360"/>
      </w:pPr>
    </w:lvl>
    <w:lvl w:ilvl="2" w:tplc="0C0A001B">
      <w:start w:val="1"/>
      <w:numFmt w:val="lowerRoman"/>
      <w:lvlText w:val="%3."/>
      <w:lvlJc w:val="right"/>
      <w:pPr>
        <w:ind w:left="2868" w:hanging="180"/>
      </w:pPr>
    </w:lvl>
    <w:lvl w:ilvl="3" w:tplc="0C0A000F">
      <w:start w:val="1"/>
      <w:numFmt w:val="decimal"/>
      <w:lvlText w:val="%4."/>
      <w:lvlJc w:val="left"/>
      <w:pPr>
        <w:ind w:left="3588" w:hanging="360"/>
      </w:pPr>
    </w:lvl>
    <w:lvl w:ilvl="4" w:tplc="0C0A0019">
      <w:start w:val="1"/>
      <w:numFmt w:val="lowerLetter"/>
      <w:lvlText w:val="%5."/>
      <w:lvlJc w:val="left"/>
      <w:pPr>
        <w:ind w:left="4308" w:hanging="360"/>
      </w:pPr>
    </w:lvl>
    <w:lvl w:ilvl="5" w:tplc="0C0A001B">
      <w:start w:val="1"/>
      <w:numFmt w:val="lowerRoman"/>
      <w:lvlText w:val="%6."/>
      <w:lvlJc w:val="right"/>
      <w:pPr>
        <w:ind w:left="5028" w:hanging="180"/>
      </w:pPr>
    </w:lvl>
    <w:lvl w:ilvl="6" w:tplc="0C0A000F">
      <w:start w:val="1"/>
      <w:numFmt w:val="decimal"/>
      <w:lvlText w:val="%7."/>
      <w:lvlJc w:val="left"/>
      <w:pPr>
        <w:ind w:left="5748" w:hanging="360"/>
      </w:pPr>
    </w:lvl>
    <w:lvl w:ilvl="7" w:tplc="0C0A0019">
      <w:start w:val="1"/>
      <w:numFmt w:val="lowerLetter"/>
      <w:lvlText w:val="%8."/>
      <w:lvlJc w:val="left"/>
      <w:pPr>
        <w:ind w:left="6468" w:hanging="360"/>
      </w:pPr>
    </w:lvl>
    <w:lvl w:ilvl="8" w:tplc="0C0A001B">
      <w:start w:val="1"/>
      <w:numFmt w:val="lowerRoman"/>
      <w:lvlText w:val="%9."/>
      <w:lvlJc w:val="right"/>
      <w:pPr>
        <w:ind w:left="7188" w:hanging="180"/>
      </w:pPr>
    </w:lvl>
  </w:abstractNum>
  <w:num w:numId="1" w16cid:durableId="2129081611">
    <w:abstractNumId w:val="1"/>
  </w:num>
  <w:num w:numId="2" w16cid:durableId="278298009">
    <w:abstractNumId w:val="0"/>
  </w:num>
  <w:num w:numId="3" w16cid:durableId="13872182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7D0"/>
    <w:rsid w:val="00007D6A"/>
    <w:rsid w:val="0001030A"/>
    <w:rsid w:val="00011EE5"/>
    <w:rsid w:val="000123EE"/>
    <w:rsid w:val="000134AB"/>
    <w:rsid w:val="00014394"/>
    <w:rsid w:val="000236CC"/>
    <w:rsid w:val="000254B0"/>
    <w:rsid w:val="00031B00"/>
    <w:rsid w:val="00041726"/>
    <w:rsid w:val="00044C82"/>
    <w:rsid w:val="00047D5A"/>
    <w:rsid w:val="000510E8"/>
    <w:rsid w:val="000517D0"/>
    <w:rsid w:val="00055082"/>
    <w:rsid w:val="00063292"/>
    <w:rsid w:val="0006503B"/>
    <w:rsid w:val="00067D86"/>
    <w:rsid w:val="00072242"/>
    <w:rsid w:val="0007316A"/>
    <w:rsid w:val="000736EA"/>
    <w:rsid w:val="00074EFF"/>
    <w:rsid w:val="00077280"/>
    <w:rsid w:val="0008704E"/>
    <w:rsid w:val="00091DEF"/>
    <w:rsid w:val="00094033"/>
    <w:rsid w:val="00097045"/>
    <w:rsid w:val="000A6982"/>
    <w:rsid w:val="000A6EF1"/>
    <w:rsid w:val="000B25B2"/>
    <w:rsid w:val="000B6107"/>
    <w:rsid w:val="000C17F0"/>
    <w:rsid w:val="000C3C7E"/>
    <w:rsid w:val="000C52A0"/>
    <w:rsid w:val="000D201C"/>
    <w:rsid w:val="000D747C"/>
    <w:rsid w:val="000E36F1"/>
    <w:rsid w:val="000E6D9B"/>
    <w:rsid w:val="000F41B8"/>
    <w:rsid w:val="000F4392"/>
    <w:rsid w:val="000F44B8"/>
    <w:rsid w:val="001026BF"/>
    <w:rsid w:val="00105DEE"/>
    <w:rsid w:val="00106B55"/>
    <w:rsid w:val="00114DCC"/>
    <w:rsid w:val="001170D5"/>
    <w:rsid w:val="00124123"/>
    <w:rsid w:val="00124818"/>
    <w:rsid w:val="0013255E"/>
    <w:rsid w:val="00133C97"/>
    <w:rsid w:val="0013490C"/>
    <w:rsid w:val="001360B6"/>
    <w:rsid w:val="001424CA"/>
    <w:rsid w:val="0014498D"/>
    <w:rsid w:val="0015779D"/>
    <w:rsid w:val="001578BC"/>
    <w:rsid w:val="00172DDE"/>
    <w:rsid w:val="00173161"/>
    <w:rsid w:val="001737AF"/>
    <w:rsid w:val="001740DF"/>
    <w:rsid w:val="001764B5"/>
    <w:rsid w:val="00182767"/>
    <w:rsid w:val="00184BFA"/>
    <w:rsid w:val="00187720"/>
    <w:rsid w:val="001933EE"/>
    <w:rsid w:val="00193BF7"/>
    <w:rsid w:val="00195730"/>
    <w:rsid w:val="00196F9B"/>
    <w:rsid w:val="001A0CBF"/>
    <w:rsid w:val="001A1F16"/>
    <w:rsid w:val="001B3761"/>
    <w:rsid w:val="001B5251"/>
    <w:rsid w:val="001C15DE"/>
    <w:rsid w:val="001C2979"/>
    <w:rsid w:val="001D13B4"/>
    <w:rsid w:val="001D49BB"/>
    <w:rsid w:val="001E1487"/>
    <w:rsid w:val="001F0325"/>
    <w:rsid w:val="001F55FA"/>
    <w:rsid w:val="001F6154"/>
    <w:rsid w:val="00200554"/>
    <w:rsid w:val="00202B8A"/>
    <w:rsid w:val="00202D1D"/>
    <w:rsid w:val="002059B1"/>
    <w:rsid w:val="002103B7"/>
    <w:rsid w:val="002141DA"/>
    <w:rsid w:val="00220438"/>
    <w:rsid w:val="00221191"/>
    <w:rsid w:val="00223687"/>
    <w:rsid w:val="00226F09"/>
    <w:rsid w:val="00230332"/>
    <w:rsid w:val="00231711"/>
    <w:rsid w:val="00231CA6"/>
    <w:rsid w:val="00235AA0"/>
    <w:rsid w:val="00236957"/>
    <w:rsid w:val="0023760C"/>
    <w:rsid w:val="0025409E"/>
    <w:rsid w:val="00255196"/>
    <w:rsid w:val="002617F4"/>
    <w:rsid w:val="00261EA0"/>
    <w:rsid w:val="002637E3"/>
    <w:rsid w:val="00265734"/>
    <w:rsid w:val="00274BBC"/>
    <w:rsid w:val="00281E97"/>
    <w:rsid w:val="00285C8D"/>
    <w:rsid w:val="00290BF4"/>
    <w:rsid w:val="0029387C"/>
    <w:rsid w:val="002A5FDE"/>
    <w:rsid w:val="002B05B8"/>
    <w:rsid w:val="002B123F"/>
    <w:rsid w:val="002B4904"/>
    <w:rsid w:val="002B718A"/>
    <w:rsid w:val="002C0AD2"/>
    <w:rsid w:val="002C2BD6"/>
    <w:rsid w:val="002C4789"/>
    <w:rsid w:val="002C4ECB"/>
    <w:rsid w:val="002C74B8"/>
    <w:rsid w:val="002D66EC"/>
    <w:rsid w:val="002E03F7"/>
    <w:rsid w:val="002E4AF4"/>
    <w:rsid w:val="002F1576"/>
    <w:rsid w:val="002F4608"/>
    <w:rsid w:val="002F7249"/>
    <w:rsid w:val="00302613"/>
    <w:rsid w:val="003046F4"/>
    <w:rsid w:val="003126D8"/>
    <w:rsid w:val="00314428"/>
    <w:rsid w:val="0031507D"/>
    <w:rsid w:val="00323206"/>
    <w:rsid w:val="00323340"/>
    <w:rsid w:val="00334419"/>
    <w:rsid w:val="00337408"/>
    <w:rsid w:val="003435E3"/>
    <w:rsid w:val="003473F5"/>
    <w:rsid w:val="00352CF9"/>
    <w:rsid w:val="00354A3E"/>
    <w:rsid w:val="00360A46"/>
    <w:rsid w:val="00360D3E"/>
    <w:rsid w:val="00360D57"/>
    <w:rsid w:val="00370949"/>
    <w:rsid w:val="0037150C"/>
    <w:rsid w:val="003718ED"/>
    <w:rsid w:val="00372E06"/>
    <w:rsid w:val="00374A61"/>
    <w:rsid w:val="0038002B"/>
    <w:rsid w:val="00386282"/>
    <w:rsid w:val="00392526"/>
    <w:rsid w:val="00392FD4"/>
    <w:rsid w:val="00393FE8"/>
    <w:rsid w:val="00397D3A"/>
    <w:rsid w:val="003A20A6"/>
    <w:rsid w:val="003A4C18"/>
    <w:rsid w:val="003A54B1"/>
    <w:rsid w:val="003A5D1D"/>
    <w:rsid w:val="003A66BB"/>
    <w:rsid w:val="003A74F5"/>
    <w:rsid w:val="003B0604"/>
    <w:rsid w:val="003B481E"/>
    <w:rsid w:val="003B4881"/>
    <w:rsid w:val="003B498E"/>
    <w:rsid w:val="003B6D68"/>
    <w:rsid w:val="003C257E"/>
    <w:rsid w:val="003C3BA2"/>
    <w:rsid w:val="003D0845"/>
    <w:rsid w:val="003D39BB"/>
    <w:rsid w:val="003D47DF"/>
    <w:rsid w:val="003D4D9F"/>
    <w:rsid w:val="003D77A8"/>
    <w:rsid w:val="003E4314"/>
    <w:rsid w:val="003E621E"/>
    <w:rsid w:val="003F1CBA"/>
    <w:rsid w:val="003F46CD"/>
    <w:rsid w:val="003F5B31"/>
    <w:rsid w:val="003F7DC8"/>
    <w:rsid w:val="004026B8"/>
    <w:rsid w:val="00403C17"/>
    <w:rsid w:val="0041238E"/>
    <w:rsid w:val="0041255F"/>
    <w:rsid w:val="004151E1"/>
    <w:rsid w:val="004168CF"/>
    <w:rsid w:val="00417AFE"/>
    <w:rsid w:val="00422187"/>
    <w:rsid w:val="004300E5"/>
    <w:rsid w:val="00432551"/>
    <w:rsid w:val="00437844"/>
    <w:rsid w:val="00437D12"/>
    <w:rsid w:val="00440551"/>
    <w:rsid w:val="004414FA"/>
    <w:rsid w:val="00444029"/>
    <w:rsid w:val="004441C3"/>
    <w:rsid w:val="0044778D"/>
    <w:rsid w:val="004500CE"/>
    <w:rsid w:val="0045313B"/>
    <w:rsid w:val="00454F3D"/>
    <w:rsid w:val="004564F3"/>
    <w:rsid w:val="00467D02"/>
    <w:rsid w:val="00471B8B"/>
    <w:rsid w:val="004720C2"/>
    <w:rsid w:val="00481BDC"/>
    <w:rsid w:val="0048353D"/>
    <w:rsid w:val="0048768A"/>
    <w:rsid w:val="00490E4E"/>
    <w:rsid w:val="004919AB"/>
    <w:rsid w:val="0049261D"/>
    <w:rsid w:val="00494719"/>
    <w:rsid w:val="004A1524"/>
    <w:rsid w:val="004A7F97"/>
    <w:rsid w:val="004B11ED"/>
    <w:rsid w:val="004B3B86"/>
    <w:rsid w:val="004B7FE4"/>
    <w:rsid w:val="004C13C6"/>
    <w:rsid w:val="004C2321"/>
    <w:rsid w:val="004C500A"/>
    <w:rsid w:val="004C6158"/>
    <w:rsid w:val="004C7839"/>
    <w:rsid w:val="004D1BAF"/>
    <w:rsid w:val="004D1FAC"/>
    <w:rsid w:val="004D3A1E"/>
    <w:rsid w:val="004D3B44"/>
    <w:rsid w:val="004D6AA6"/>
    <w:rsid w:val="004F1F80"/>
    <w:rsid w:val="004F20D6"/>
    <w:rsid w:val="004F55BC"/>
    <w:rsid w:val="004F71EF"/>
    <w:rsid w:val="004F7CE2"/>
    <w:rsid w:val="00500758"/>
    <w:rsid w:val="00503F8F"/>
    <w:rsid w:val="0050432F"/>
    <w:rsid w:val="00505EEC"/>
    <w:rsid w:val="0051114C"/>
    <w:rsid w:val="00514DB9"/>
    <w:rsid w:val="00516348"/>
    <w:rsid w:val="005202DC"/>
    <w:rsid w:val="0052231A"/>
    <w:rsid w:val="0052744E"/>
    <w:rsid w:val="005309D4"/>
    <w:rsid w:val="00534B19"/>
    <w:rsid w:val="0053655F"/>
    <w:rsid w:val="005368E1"/>
    <w:rsid w:val="00540D74"/>
    <w:rsid w:val="00541226"/>
    <w:rsid w:val="00564D0F"/>
    <w:rsid w:val="005664BA"/>
    <w:rsid w:val="005670FB"/>
    <w:rsid w:val="005741A4"/>
    <w:rsid w:val="00576433"/>
    <w:rsid w:val="0057681D"/>
    <w:rsid w:val="005778EA"/>
    <w:rsid w:val="00577C08"/>
    <w:rsid w:val="005810B7"/>
    <w:rsid w:val="00582157"/>
    <w:rsid w:val="00587D6E"/>
    <w:rsid w:val="005920A3"/>
    <w:rsid w:val="005946A9"/>
    <w:rsid w:val="00595CC4"/>
    <w:rsid w:val="005A0D89"/>
    <w:rsid w:val="005A4A51"/>
    <w:rsid w:val="005A4E29"/>
    <w:rsid w:val="005A5520"/>
    <w:rsid w:val="005A58F2"/>
    <w:rsid w:val="005A791A"/>
    <w:rsid w:val="005C56BB"/>
    <w:rsid w:val="005C6676"/>
    <w:rsid w:val="005C7554"/>
    <w:rsid w:val="005D0DAF"/>
    <w:rsid w:val="005D504B"/>
    <w:rsid w:val="005D597A"/>
    <w:rsid w:val="005D5DB5"/>
    <w:rsid w:val="005D636B"/>
    <w:rsid w:val="005E00FB"/>
    <w:rsid w:val="005E11D9"/>
    <w:rsid w:val="005F248F"/>
    <w:rsid w:val="005F672C"/>
    <w:rsid w:val="005F702A"/>
    <w:rsid w:val="00602B92"/>
    <w:rsid w:val="00602F5F"/>
    <w:rsid w:val="006124AF"/>
    <w:rsid w:val="0061284D"/>
    <w:rsid w:val="006134EA"/>
    <w:rsid w:val="00620119"/>
    <w:rsid w:val="00621777"/>
    <w:rsid w:val="006308DC"/>
    <w:rsid w:val="006425EF"/>
    <w:rsid w:val="00644C85"/>
    <w:rsid w:val="00645883"/>
    <w:rsid w:val="00652486"/>
    <w:rsid w:val="00655258"/>
    <w:rsid w:val="00662D88"/>
    <w:rsid w:val="006635FD"/>
    <w:rsid w:val="0066745F"/>
    <w:rsid w:val="00667B55"/>
    <w:rsid w:val="0067672F"/>
    <w:rsid w:val="00683FB8"/>
    <w:rsid w:val="00687C1E"/>
    <w:rsid w:val="00695B74"/>
    <w:rsid w:val="00695EBA"/>
    <w:rsid w:val="006A560B"/>
    <w:rsid w:val="006A626C"/>
    <w:rsid w:val="006A7283"/>
    <w:rsid w:val="006B1EB0"/>
    <w:rsid w:val="006B68ED"/>
    <w:rsid w:val="006B6F71"/>
    <w:rsid w:val="006C1265"/>
    <w:rsid w:val="006C4BF4"/>
    <w:rsid w:val="006C7C60"/>
    <w:rsid w:val="006D16E6"/>
    <w:rsid w:val="006D209E"/>
    <w:rsid w:val="006D71AD"/>
    <w:rsid w:val="006E02C2"/>
    <w:rsid w:val="006E2DF1"/>
    <w:rsid w:val="006E43ED"/>
    <w:rsid w:val="006E56A6"/>
    <w:rsid w:val="006F295A"/>
    <w:rsid w:val="006F3866"/>
    <w:rsid w:val="006F47E6"/>
    <w:rsid w:val="006F7112"/>
    <w:rsid w:val="006F7A74"/>
    <w:rsid w:val="00705FEB"/>
    <w:rsid w:val="00710728"/>
    <w:rsid w:val="007108FF"/>
    <w:rsid w:val="00713976"/>
    <w:rsid w:val="00717EE6"/>
    <w:rsid w:val="00717EF5"/>
    <w:rsid w:val="007216D0"/>
    <w:rsid w:val="00722329"/>
    <w:rsid w:val="00727C9C"/>
    <w:rsid w:val="00733B60"/>
    <w:rsid w:val="00733D92"/>
    <w:rsid w:val="00733EDB"/>
    <w:rsid w:val="00735FAB"/>
    <w:rsid w:val="00746D2A"/>
    <w:rsid w:val="00750F48"/>
    <w:rsid w:val="007557A8"/>
    <w:rsid w:val="00770559"/>
    <w:rsid w:val="00774760"/>
    <w:rsid w:val="00776539"/>
    <w:rsid w:val="00785AFD"/>
    <w:rsid w:val="00787086"/>
    <w:rsid w:val="007930CE"/>
    <w:rsid w:val="007A3D04"/>
    <w:rsid w:val="007A4175"/>
    <w:rsid w:val="007B3BB9"/>
    <w:rsid w:val="007B7FA6"/>
    <w:rsid w:val="007C1E49"/>
    <w:rsid w:val="007C66BD"/>
    <w:rsid w:val="007D18C3"/>
    <w:rsid w:val="007D305D"/>
    <w:rsid w:val="007D6DB6"/>
    <w:rsid w:val="007D6E36"/>
    <w:rsid w:val="007E009C"/>
    <w:rsid w:val="007E10BE"/>
    <w:rsid w:val="007E65E7"/>
    <w:rsid w:val="007E782A"/>
    <w:rsid w:val="007F3E48"/>
    <w:rsid w:val="007F4856"/>
    <w:rsid w:val="00811C28"/>
    <w:rsid w:val="008235A8"/>
    <w:rsid w:val="0082741A"/>
    <w:rsid w:val="00830AB3"/>
    <w:rsid w:val="008326AA"/>
    <w:rsid w:val="0083630E"/>
    <w:rsid w:val="008448FE"/>
    <w:rsid w:val="0085214A"/>
    <w:rsid w:val="008558E7"/>
    <w:rsid w:val="00856742"/>
    <w:rsid w:val="00861FDB"/>
    <w:rsid w:val="00865584"/>
    <w:rsid w:val="00870996"/>
    <w:rsid w:val="00874912"/>
    <w:rsid w:val="008836EC"/>
    <w:rsid w:val="00887801"/>
    <w:rsid w:val="008955A4"/>
    <w:rsid w:val="00897812"/>
    <w:rsid w:val="008A13F4"/>
    <w:rsid w:val="008A1E54"/>
    <w:rsid w:val="008A3C21"/>
    <w:rsid w:val="008A4449"/>
    <w:rsid w:val="008A6E4E"/>
    <w:rsid w:val="008A7204"/>
    <w:rsid w:val="008A7861"/>
    <w:rsid w:val="008B028B"/>
    <w:rsid w:val="008B2FD6"/>
    <w:rsid w:val="008B6480"/>
    <w:rsid w:val="008C0917"/>
    <w:rsid w:val="008C2273"/>
    <w:rsid w:val="008C3C05"/>
    <w:rsid w:val="008C3C46"/>
    <w:rsid w:val="008C5801"/>
    <w:rsid w:val="008D4187"/>
    <w:rsid w:val="008D623B"/>
    <w:rsid w:val="008D6FE5"/>
    <w:rsid w:val="008E0AC2"/>
    <w:rsid w:val="008E13D4"/>
    <w:rsid w:val="008E42FE"/>
    <w:rsid w:val="008E5FA4"/>
    <w:rsid w:val="008F0A19"/>
    <w:rsid w:val="009029B5"/>
    <w:rsid w:val="0090539A"/>
    <w:rsid w:val="009119E5"/>
    <w:rsid w:val="00911FE5"/>
    <w:rsid w:val="0091450C"/>
    <w:rsid w:val="009174B3"/>
    <w:rsid w:val="00922891"/>
    <w:rsid w:val="0092306A"/>
    <w:rsid w:val="00923200"/>
    <w:rsid w:val="00926FCC"/>
    <w:rsid w:val="00930780"/>
    <w:rsid w:val="00930FC0"/>
    <w:rsid w:val="00936D1D"/>
    <w:rsid w:val="009431DF"/>
    <w:rsid w:val="00952E6B"/>
    <w:rsid w:val="00954602"/>
    <w:rsid w:val="009569A1"/>
    <w:rsid w:val="009635FF"/>
    <w:rsid w:val="00966645"/>
    <w:rsid w:val="0097027F"/>
    <w:rsid w:val="00970538"/>
    <w:rsid w:val="00971230"/>
    <w:rsid w:val="009716AC"/>
    <w:rsid w:val="00973EF1"/>
    <w:rsid w:val="00974126"/>
    <w:rsid w:val="009808EE"/>
    <w:rsid w:val="009812F8"/>
    <w:rsid w:val="00981808"/>
    <w:rsid w:val="00991DAA"/>
    <w:rsid w:val="00993D2A"/>
    <w:rsid w:val="0099516E"/>
    <w:rsid w:val="009A2D5A"/>
    <w:rsid w:val="009A4670"/>
    <w:rsid w:val="009B17DE"/>
    <w:rsid w:val="009B311D"/>
    <w:rsid w:val="009B6697"/>
    <w:rsid w:val="009C0822"/>
    <w:rsid w:val="009C12B2"/>
    <w:rsid w:val="009C5D99"/>
    <w:rsid w:val="009D1C17"/>
    <w:rsid w:val="009E4B01"/>
    <w:rsid w:val="009F006D"/>
    <w:rsid w:val="009F0573"/>
    <w:rsid w:val="009F29A1"/>
    <w:rsid w:val="009F4195"/>
    <w:rsid w:val="009F5CD6"/>
    <w:rsid w:val="00A01849"/>
    <w:rsid w:val="00A06459"/>
    <w:rsid w:val="00A10411"/>
    <w:rsid w:val="00A10876"/>
    <w:rsid w:val="00A119CC"/>
    <w:rsid w:val="00A139A5"/>
    <w:rsid w:val="00A17F61"/>
    <w:rsid w:val="00A20BD7"/>
    <w:rsid w:val="00A232C6"/>
    <w:rsid w:val="00A37FB4"/>
    <w:rsid w:val="00A43182"/>
    <w:rsid w:val="00A45AE6"/>
    <w:rsid w:val="00A45C43"/>
    <w:rsid w:val="00A50C34"/>
    <w:rsid w:val="00A53454"/>
    <w:rsid w:val="00A55C15"/>
    <w:rsid w:val="00A71280"/>
    <w:rsid w:val="00A74DB3"/>
    <w:rsid w:val="00A74E51"/>
    <w:rsid w:val="00A76EE2"/>
    <w:rsid w:val="00A77719"/>
    <w:rsid w:val="00A8007B"/>
    <w:rsid w:val="00A86045"/>
    <w:rsid w:val="00A86C87"/>
    <w:rsid w:val="00A908A8"/>
    <w:rsid w:val="00A9226F"/>
    <w:rsid w:val="00A9521F"/>
    <w:rsid w:val="00A95816"/>
    <w:rsid w:val="00AA5831"/>
    <w:rsid w:val="00AA74C7"/>
    <w:rsid w:val="00AB1618"/>
    <w:rsid w:val="00AC0FB2"/>
    <w:rsid w:val="00AC18EF"/>
    <w:rsid w:val="00AC56FB"/>
    <w:rsid w:val="00AC6B42"/>
    <w:rsid w:val="00AC75AA"/>
    <w:rsid w:val="00AD47D1"/>
    <w:rsid w:val="00AD51FF"/>
    <w:rsid w:val="00AD5671"/>
    <w:rsid w:val="00AD6D9A"/>
    <w:rsid w:val="00AE6952"/>
    <w:rsid w:val="00AF2421"/>
    <w:rsid w:val="00AF4B1B"/>
    <w:rsid w:val="00AF6916"/>
    <w:rsid w:val="00B004C2"/>
    <w:rsid w:val="00B06B94"/>
    <w:rsid w:val="00B11A8E"/>
    <w:rsid w:val="00B12E86"/>
    <w:rsid w:val="00B13BF4"/>
    <w:rsid w:val="00B15E1F"/>
    <w:rsid w:val="00B16B01"/>
    <w:rsid w:val="00B222E7"/>
    <w:rsid w:val="00B31E1E"/>
    <w:rsid w:val="00B342A5"/>
    <w:rsid w:val="00B4315C"/>
    <w:rsid w:val="00B47352"/>
    <w:rsid w:val="00B4783B"/>
    <w:rsid w:val="00B609C8"/>
    <w:rsid w:val="00B61199"/>
    <w:rsid w:val="00B63C26"/>
    <w:rsid w:val="00B63F07"/>
    <w:rsid w:val="00B66793"/>
    <w:rsid w:val="00B66C33"/>
    <w:rsid w:val="00B66C62"/>
    <w:rsid w:val="00B74F7B"/>
    <w:rsid w:val="00B77307"/>
    <w:rsid w:val="00B77A10"/>
    <w:rsid w:val="00B85EC8"/>
    <w:rsid w:val="00B939AB"/>
    <w:rsid w:val="00B93BB8"/>
    <w:rsid w:val="00B94DB4"/>
    <w:rsid w:val="00BA2FCC"/>
    <w:rsid w:val="00BA55E5"/>
    <w:rsid w:val="00BB39D2"/>
    <w:rsid w:val="00BB5EC3"/>
    <w:rsid w:val="00BC1A85"/>
    <w:rsid w:val="00BC56FD"/>
    <w:rsid w:val="00BC59E8"/>
    <w:rsid w:val="00BD02F2"/>
    <w:rsid w:val="00BD134D"/>
    <w:rsid w:val="00BD1EF3"/>
    <w:rsid w:val="00BD58C4"/>
    <w:rsid w:val="00BD59F9"/>
    <w:rsid w:val="00BD78D3"/>
    <w:rsid w:val="00BE0822"/>
    <w:rsid w:val="00BE1ABD"/>
    <w:rsid w:val="00BE691E"/>
    <w:rsid w:val="00BF0BFA"/>
    <w:rsid w:val="00BF2A8D"/>
    <w:rsid w:val="00BF7103"/>
    <w:rsid w:val="00C002EA"/>
    <w:rsid w:val="00C01836"/>
    <w:rsid w:val="00C02637"/>
    <w:rsid w:val="00C03380"/>
    <w:rsid w:val="00C063DC"/>
    <w:rsid w:val="00C0799E"/>
    <w:rsid w:val="00C1394F"/>
    <w:rsid w:val="00C2045A"/>
    <w:rsid w:val="00C2070B"/>
    <w:rsid w:val="00C232EB"/>
    <w:rsid w:val="00C26309"/>
    <w:rsid w:val="00C276BC"/>
    <w:rsid w:val="00C355EB"/>
    <w:rsid w:val="00C35D45"/>
    <w:rsid w:val="00C35F58"/>
    <w:rsid w:val="00C361F5"/>
    <w:rsid w:val="00C406F7"/>
    <w:rsid w:val="00C41E29"/>
    <w:rsid w:val="00C42EB7"/>
    <w:rsid w:val="00C44576"/>
    <w:rsid w:val="00C52EE8"/>
    <w:rsid w:val="00C5443A"/>
    <w:rsid w:val="00C55A29"/>
    <w:rsid w:val="00C56ED4"/>
    <w:rsid w:val="00C57B1E"/>
    <w:rsid w:val="00C60A7E"/>
    <w:rsid w:val="00C63693"/>
    <w:rsid w:val="00C71182"/>
    <w:rsid w:val="00C72840"/>
    <w:rsid w:val="00C809FE"/>
    <w:rsid w:val="00C81F85"/>
    <w:rsid w:val="00C85309"/>
    <w:rsid w:val="00C85BE0"/>
    <w:rsid w:val="00C94624"/>
    <w:rsid w:val="00CA0A0D"/>
    <w:rsid w:val="00CA22F2"/>
    <w:rsid w:val="00CA69C6"/>
    <w:rsid w:val="00CB52A0"/>
    <w:rsid w:val="00CB6B5D"/>
    <w:rsid w:val="00CB7B28"/>
    <w:rsid w:val="00CC5297"/>
    <w:rsid w:val="00CD1E90"/>
    <w:rsid w:val="00CE13E9"/>
    <w:rsid w:val="00CE589A"/>
    <w:rsid w:val="00CF162E"/>
    <w:rsid w:val="00CF2011"/>
    <w:rsid w:val="00CF78D6"/>
    <w:rsid w:val="00D00D0D"/>
    <w:rsid w:val="00D01700"/>
    <w:rsid w:val="00D06E76"/>
    <w:rsid w:val="00D1047F"/>
    <w:rsid w:val="00D12B5E"/>
    <w:rsid w:val="00D134CE"/>
    <w:rsid w:val="00D16352"/>
    <w:rsid w:val="00D175F2"/>
    <w:rsid w:val="00D2517B"/>
    <w:rsid w:val="00D3118E"/>
    <w:rsid w:val="00D311C8"/>
    <w:rsid w:val="00D33994"/>
    <w:rsid w:val="00D33995"/>
    <w:rsid w:val="00D33DE0"/>
    <w:rsid w:val="00D375CA"/>
    <w:rsid w:val="00D40584"/>
    <w:rsid w:val="00D41934"/>
    <w:rsid w:val="00D41CA4"/>
    <w:rsid w:val="00D46F40"/>
    <w:rsid w:val="00D47613"/>
    <w:rsid w:val="00D47FB7"/>
    <w:rsid w:val="00D5215E"/>
    <w:rsid w:val="00D5416C"/>
    <w:rsid w:val="00D54565"/>
    <w:rsid w:val="00D548B9"/>
    <w:rsid w:val="00D56779"/>
    <w:rsid w:val="00D61BFD"/>
    <w:rsid w:val="00D63BF4"/>
    <w:rsid w:val="00D63D8B"/>
    <w:rsid w:val="00D64440"/>
    <w:rsid w:val="00D66498"/>
    <w:rsid w:val="00D7064F"/>
    <w:rsid w:val="00D75BC5"/>
    <w:rsid w:val="00D7711D"/>
    <w:rsid w:val="00D805B8"/>
    <w:rsid w:val="00D809A5"/>
    <w:rsid w:val="00D81EEF"/>
    <w:rsid w:val="00D82C0A"/>
    <w:rsid w:val="00D82F08"/>
    <w:rsid w:val="00D90F8C"/>
    <w:rsid w:val="00D91D3D"/>
    <w:rsid w:val="00D91E58"/>
    <w:rsid w:val="00D93E4D"/>
    <w:rsid w:val="00D9531D"/>
    <w:rsid w:val="00DA039D"/>
    <w:rsid w:val="00DA324E"/>
    <w:rsid w:val="00DA3289"/>
    <w:rsid w:val="00DA33A5"/>
    <w:rsid w:val="00DA5995"/>
    <w:rsid w:val="00DA5DCF"/>
    <w:rsid w:val="00DA742C"/>
    <w:rsid w:val="00DB0BF1"/>
    <w:rsid w:val="00DB12D8"/>
    <w:rsid w:val="00DC0039"/>
    <w:rsid w:val="00DC244C"/>
    <w:rsid w:val="00DC6393"/>
    <w:rsid w:val="00DC7CBC"/>
    <w:rsid w:val="00DD1C4D"/>
    <w:rsid w:val="00DD49ED"/>
    <w:rsid w:val="00DD6873"/>
    <w:rsid w:val="00DE330C"/>
    <w:rsid w:val="00DE7250"/>
    <w:rsid w:val="00DE7879"/>
    <w:rsid w:val="00DE790B"/>
    <w:rsid w:val="00DF103F"/>
    <w:rsid w:val="00DF4744"/>
    <w:rsid w:val="00DF4761"/>
    <w:rsid w:val="00DF76FE"/>
    <w:rsid w:val="00E0186B"/>
    <w:rsid w:val="00E058D6"/>
    <w:rsid w:val="00E079FB"/>
    <w:rsid w:val="00E11BD3"/>
    <w:rsid w:val="00E1283E"/>
    <w:rsid w:val="00E1599D"/>
    <w:rsid w:val="00E16A57"/>
    <w:rsid w:val="00E2009C"/>
    <w:rsid w:val="00E202FD"/>
    <w:rsid w:val="00E20ACB"/>
    <w:rsid w:val="00E2269C"/>
    <w:rsid w:val="00E24487"/>
    <w:rsid w:val="00E25B06"/>
    <w:rsid w:val="00E25F62"/>
    <w:rsid w:val="00E272D5"/>
    <w:rsid w:val="00E314B7"/>
    <w:rsid w:val="00E31DFB"/>
    <w:rsid w:val="00E33E58"/>
    <w:rsid w:val="00E4383B"/>
    <w:rsid w:val="00E45CD0"/>
    <w:rsid w:val="00E45CDA"/>
    <w:rsid w:val="00E476F6"/>
    <w:rsid w:val="00E502BB"/>
    <w:rsid w:val="00E51604"/>
    <w:rsid w:val="00E57CBD"/>
    <w:rsid w:val="00E57EDE"/>
    <w:rsid w:val="00E60848"/>
    <w:rsid w:val="00E739F7"/>
    <w:rsid w:val="00E7584C"/>
    <w:rsid w:val="00E76921"/>
    <w:rsid w:val="00E962F7"/>
    <w:rsid w:val="00E972CB"/>
    <w:rsid w:val="00EA094C"/>
    <w:rsid w:val="00EA18FC"/>
    <w:rsid w:val="00EA3A76"/>
    <w:rsid w:val="00EA4561"/>
    <w:rsid w:val="00EA49BA"/>
    <w:rsid w:val="00EA7C6F"/>
    <w:rsid w:val="00EB2949"/>
    <w:rsid w:val="00EC30DA"/>
    <w:rsid w:val="00EC60A5"/>
    <w:rsid w:val="00EC7AE9"/>
    <w:rsid w:val="00ED0B05"/>
    <w:rsid w:val="00ED4C6E"/>
    <w:rsid w:val="00EE5736"/>
    <w:rsid w:val="00EE6B0B"/>
    <w:rsid w:val="00EF3B07"/>
    <w:rsid w:val="00EF6212"/>
    <w:rsid w:val="00F02206"/>
    <w:rsid w:val="00F10AFB"/>
    <w:rsid w:val="00F27486"/>
    <w:rsid w:val="00F30951"/>
    <w:rsid w:val="00F31E71"/>
    <w:rsid w:val="00F40541"/>
    <w:rsid w:val="00F40D4E"/>
    <w:rsid w:val="00F41E35"/>
    <w:rsid w:val="00F442B1"/>
    <w:rsid w:val="00F44A47"/>
    <w:rsid w:val="00F46339"/>
    <w:rsid w:val="00F466CE"/>
    <w:rsid w:val="00F50745"/>
    <w:rsid w:val="00F55FAF"/>
    <w:rsid w:val="00F7498D"/>
    <w:rsid w:val="00F865C6"/>
    <w:rsid w:val="00F86A88"/>
    <w:rsid w:val="00F878D4"/>
    <w:rsid w:val="00F979E1"/>
    <w:rsid w:val="00F97DF2"/>
    <w:rsid w:val="00F97F5F"/>
    <w:rsid w:val="00FA12D9"/>
    <w:rsid w:val="00FA2FB7"/>
    <w:rsid w:val="00FA336D"/>
    <w:rsid w:val="00FA4999"/>
    <w:rsid w:val="00FA4BC0"/>
    <w:rsid w:val="00FC0ADB"/>
    <w:rsid w:val="00FC10FB"/>
    <w:rsid w:val="00FC22DB"/>
    <w:rsid w:val="00FC5053"/>
    <w:rsid w:val="00FD051B"/>
    <w:rsid w:val="00FD0F1C"/>
    <w:rsid w:val="00FD13FE"/>
    <w:rsid w:val="00FD18E2"/>
    <w:rsid w:val="00FD366A"/>
    <w:rsid w:val="00FD79DF"/>
    <w:rsid w:val="00FD7D3F"/>
    <w:rsid w:val="00FD7E2B"/>
    <w:rsid w:val="00FE0D58"/>
    <w:rsid w:val="00FE163C"/>
    <w:rsid w:val="00FE282C"/>
    <w:rsid w:val="00FE3C9B"/>
    <w:rsid w:val="00FF4A63"/>
    <w:rsid w:val="00FF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1CDE7D"/>
  <w15:chartTrackingRefBased/>
  <w15:docId w15:val="{946B252F-FE7D-4EF6-AB4F-6099DB5CF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footnote text" w:uiPriority="99"/>
    <w:lsdException w:name="caption" w:semiHidden="1" w:unhideWhenUsed="1" w:qFormat="1"/>
    <w:lsdException w:name="footnote reference" w:uiPriority="99"/>
    <w:lsdException w:name="page number" w:uiPriority="99"/>
    <w:lsdException w:name="List Bullet" w:uiPriority="99"/>
    <w:lsdException w:name="Title" w:qFormat="1"/>
    <w:lsdException w:name="Body Text" w:uiPriority="99"/>
    <w:lsdException w:name="Subtitle" w:uiPriority="99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uiPriority="99" w:qFormat="1"/>
    <w:lsdException w:name="Emphasis" w:uiPriority="20" w:qFormat="1"/>
    <w:lsdException w:name="Plain Text" w:uiPriority="99"/>
    <w:lsdException w:name="Normal (Web)" w:uiPriority="99"/>
    <w:lsdException w:name="HTML Cite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284D"/>
  </w:style>
  <w:style w:type="paragraph" w:styleId="Ttulo1">
    <w:name w:val="heading 1"/>
    <w:basedOn w:val="Normal"/>
    <w:next w:val="Normal"/>
    <w:link w:val="Ttulo1Car"/>
    <w:uiPriority w:val="99"/>
    <w:qFormat/>
    <w:rsid w:val="00DA039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BF0BFA"/>
    <w:pPr>
      <w:keepNext/>
      <w:ind w:firstLine="708"/>
      <w:outlineLvl w:val="1"/>
    </w:pPr>
    <w:rPr>
      <w:b/>
      <w:bCs/>
      <w:sz w:val="22"/>
      <w:szCs w:val="22"/>
      <w:u w:val="single"/>
    </w:rPr>
  </w:style>
  <w:style w:type="paragraph" w:styleId="Ttulo3">
    <w:name w:val="heading 3"/>
    <w:basedOn w:val="Normal"/>
    <w:next w:val="Normal"/>
    <w:link w:val="Ttulo3Car"/>
    <w:uiPriority w:val="99"/>
    <w:qFormat/>
    <w:rsid w:val="00911FE5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9"/>
    <w:qFormat/>
    <w:rsid w:val="00911FE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9"/>
    <w:qFormat/>
    <w:rsid w:val="00911FE5"/>
    <w:pPr>
      <w:keepNext/>
      <w:keepLines/>
      <w:spacing w:before="200"/>
      <w:outlineLvl w:val="4"/>
    </w:pPr>
    <w:rPr>
      <w:rFonts w:ascii="Cambria" w:hAnsi="Cambria"/>
      <w:color w:val="243F60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9"/>
    <w:qFormat/>
    <w:rsid w:val="00911FE5"/>
    <w:pPr>
      <w:keepNext/>
      <w:jc w:val="center"/>
      <w:outlineLvl w:val="5"/>
    </w:pPr>
    <w:rPr>
      <w:rFonts w:ascii="Arial Narrow" w:hAnsi="Arial Narrow"/>
      <w:b/>
    </w:rPr>
  </w:style>
  <w:style w:type="paragraph" w:styleId="Ttulo7">
    <w:name w:val="heading 7"/>
    <w:basedOn w:val="Normal"/>
    <w:next w:val="Normal"/>
    <w:link w:val="Ttulo7Car"/>
    <w:uiPriority w:val="99"/>
    <w:qFormat/>
    <w:rsid w:val="00360D57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9"/>
    <w:qFormat/>
    <w:rsid w:val="00911FE5"/>
    <w:pPr>
      <w:keepNext/>
      <w:outlineLvl w:val="7"/>
    </w:pPr>
    <w:rPr>
      <w:rFonts w:ascii="Arial Narrow" w:hAnsi="Arial Narrow"/>
      <w:b/>
      <w:bCs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9"/>
    <w:qFormat/>
    <w:rsid w:val="00911FE5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DA039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rsid w:val="00BF0BFA"/>
    <w:rPr>
      <w:b/>
      <w:bCs/>
      <w:sz w:val="22"/>
      <w:szCs w:val="22"/>
      <w:u w:val="single"/>
    </w:rPr>
  </w:style>
  <w:style w:type="character" w:customStyle="1" w:styleId="Ttulo3Car">
    <w:name w:val="Título 3 Car"/>
    <w:basedOn w:val="Fuentedeprrafopredeter"/>
    <w:link w:val="Ttulo3"/>
    <w:uiPriority w:val="99"/>
    <w:rsid w:val="00911FE5"/>
    <w:rPr>
      <w:rFonts w:ascii="Cambria" w:hAnsi="Cambria"/>
      <w:b/>
      <w:bCs/>
      <w:color w:val="4F81BD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9"/>
    <w:rsid w:val="00911FE5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9"/>
    <w:rsid w:val="00911FE5"/>
    <w:rPr>
      <w:rFonts w:ascii="Cambria" w:hAnsi="Cambria"/>
      <w:color w:val="243F60"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9"/>
    <w:rsid w:val="00911FE5"/>
    <w:rPr>
      <w:rFonts w:ascii="Arial Narrow" w:hAnsi="Arial Narrow"/>
      <w:b/>
    </w:rPr>
  </w:style>
  <w:style w:type="character" w:customStyle="1" w:styleId="Ttulo7Car">
    <w:name w:val="Título 7 Car"/>
    <w:basedOn w:val="Fuentedeprrafopredeter"/>
    <w:link w:val="Ttulo7"/>
    <w:uiPriority w:val="99"/>
    <w:semiHidden/>
    <w:rsid w:val="00360D57"/>
    <w:rPr>
      <w:rFonts w:ascii="Calibri" w:eastAsia="Times New Roman" w:hAnsi="Calibri"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9"/>
    <w:rsid w:val="00911FE5"/>
    <w:rPr>
      <w:rFonts w:ascii="Arial Narrow" w:hAnsi="Arial Narrow"/>
      <w:b/>
      <w:bCs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9"/>
    <w:rsid w:val="00911FE5"/>
    <w:rPr>
      <w:rFonts w:ascii="Cambria" w:hAnsi="Cambria"/>
      <w:i/>
      <w:iCs/>
      <w:color w:val="404040"/>
    </w:rPr>
  </w:style>
  <w:style w:type="paragraph" w:styleId="Encabezado">
    <w:name w:val="header"/>
    <w:aliases w:val="h"/>
    <w:basedOn w:val="Normal"/>
    <w:link w:val="EncabezadoCar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"/>
    <w:basedOn w:val="Fuentedeprrafopredeter"/>
    <w:link w:val="Encabezado"/>
    <w:locked/>
    <w:rsid w:val="00911FE5"/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EC60A5"/>
    <w:rPr>
      <w:sz w:val="24"/>
      <w:szCs w:val="24"/>
      <w:lang w:val="es-ES_tradnl" w:eastAsia="es-ES" w:bidi="ar-SA"/>
    </w:rPr>
  </w:style>
  <w:style w:type="paragraph" w:styleId="Textoindependiente">
    <w:name w:val="Body Text"/>
    <w:basedOn w:val="Normal"/>
    <w:link w:val="TextoindependienteCar"/>
    <w:uiPriority w:val="99"/>
    <w:rsid w:val="000517D0"/>
    <w:pPr>
      <w:jc w:val="both"/>
    </w:pPr>
    <w:rPr>
      <w:rFonts w:ascii="Garamond" w:hAnsi="Garamond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0517D0"/>
    <w:rPr>
      <w:rFonts w:ascii="Garamond" w:hAnsi="Garamond"/>
      <w:sz w:val="24"/>
      <w:lang w:val="es-ES" w:eastAsia="es-ES" w:bidi="ar-SA"/>
    </w:rPr>
  </w:style>
  <w:style w:type="character" w:styleId="nfasis">
    <w:name w:val="Emphasis"/>
    <w:basedOn w:val="Fuentedeprrafopredeter"/>
    <w:uiPriority w:val="20"/>
    <w:qFormat/>
    <w:rsid w:val="00A74E51"/>
    <w:rPr>
      <w:rFonts w:cs="Times New Roman"/>
      <w:i/>
      <w:iCs/>
    </w:rPr>
  </w:style>
  <w:style w:type="paragraph" w:styleId="Prrafodelista">
    <w:name w:val="List Paragraph"/>
    <w:basedOn w:val="Normal"/>
    <w:uiPriority w:val="34"/>
    <w:qFormat/>
    <w:rsid w:val="00865584"/>
    <w:pPr>
      <w:ind w:left="720"/>
      <w:contextualSpacing/>
    </w:pPr>
    <w:rPr>
      <w:rFonts w:ascii="Calibri" w:eastAsia="Calibri" w:hAnsi="Calibri"/>
      <w:sz w:val="22"/>
      <w:szCs w:val="22"/>
      <w:lang w:val="es-ES_tradnl" w:eastAsia="en-US"/>
    </w:rPr>
  </w:style>
  <w:style w:type="paragraph" w:styleId="Sangra3detindependiente">
    <w:name w:val="Body Text Indent 3"/>
    <w:basedOn w:val="Normal"/>
    <w:link w:val="Sangra3detindependienteCar"/>
    <w:uiPriority w:val="99"/>
    <w:rsid w:val="007E10BE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locked/>
    <w:rsid w:val="00911FE5"/>
    <w:rPr>
      <w:sz w:val="16"/>
      <w:szCs w:val="16"/>
    </w:rPr>
  </w:style>
  <w:style w:type="paragraph" w:customStyle="1" w:styleId="Pa6">
    <w:name w:val="Pa6"/>
    <w:basedOn w:val="Normal"/>
    <w:next w:val="Normal"/>
    <w:uiPriority w:val="99"/>
    <w:rsid w:val="007E10BE"/>
    <w:pPr>
      <w:autoSpaceDE w:val="0"/>
      <w:autoSpaceDN w:val="0"/>
      <w:adjustRightInd w:val="0"/>
      <w:spacing w:line="201" w:lineRule="atLeast"/>
    </w:pPr>
    <w:rPr>
      <w:rFonts w:ascii="Arial" w:hAnsi="Arial"/>
      <w:sz w:val="24"/>
      <w:szCs w:val="24"/>
    </w:rPr>
  </w:style>
  <w:style w:type="character" w:styleId="Hipervnculo">
    <w:name w:val="Hyperlink"/>
    <w:basedOn w:val="Fuentedeprrafopredeter"/>
    <w:uiPriority w:val="99"/>
    <w:rsid w:val="00EF6212"/>
    <w:rPr>
      <w:rFonts w:ascii="Arial" w:hAnsi="Arial" w:cs="Arial"/>
      <w:b/>
      <w:bCs/>
      <w:color w:val="000000"/>
      <w:sz w:val="18"/>
      <w:szCs w:val="18"/>
      <w:u w:val="none"/>
      <w:effect w:val="none"/>
    </w:rPr>
  </w:style>
  <w:style w:type="paragraph" w:styleId="NormalWeb">
    <w:name w:val="Normal (Web)"/>
    <w:basedOn w:val="Normal"/>
    <w:uiPriority w:val="99"/>
    <w:rsid w:val="000C17F0"/>
    <w:pPr>
      <w:spacing w:before="100" w:after="100"/>
    </w:pPr>
    <w:rPr>
      <w:sz w:val="24"/>
      <w:szCs w:val="24"/>
    </w:rPr>
  </w:style>
  <w:style w:type="paragraph" w:styleId="Sangradetextonormal">
    <w:name w:val="Body Text Indent"/>
    <w:basedOn w:val="Normal"/>
    <w:link w:val="SangradetextonormalCar"/>
    <w:rsid w:val="00BF0BF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BF0BFA"/>
  </w:style>
  <w:style w:type="paragraph" w:styleId="Textodebloque">
    <w:name w:val="Block Text"/>
    <w:basedOn w:val="Normal"/>
    <w:uiPriority w:val="99"/>
    <w:rsid w:val="00BF0BFA"/>
    <w:pPr>
      <w:tabs>
        <w:tab w:val="left" w:pos="-720"/>
        <w:tab w:val="left" w:pos="0"/>
        <w:tab w:val="left" w:pos="720"/>
        <w:tab w:val="left" w:pos="1440"/>
      </w:tabs>
      <w:suppressAutoHyphens/>
      <w:spacing w:line="240" w:lineRule="atLeast"/>
      <w:ind w:left="1854" w:right="-306" w:hanging="2160"/>
      <w:jc w:val="both"/>
    </w:pPr>
    <w:rPr>
      <w:spacing w:val="-3"/>
      <w:sz w:val="22"/>
      <w:szCs w:val="22"/>
      <w:lang w:val="ca-ES"/>
    </w:rPr>
  </w:style>
  <w:style w:type="paragraph" w:styleId="Textoindependiente3">
    <w:name w:val="Body Text 3"/>
    <w:basedOn w:val="Normal"/>
    <w:link w:val="Textoindependiente3Car"/>
    <w:uiPriority w:val="99"/>
    <w:rsid w:val="00C406F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C406F7"/>
    <w:rPr>
      <w:sz w:val="16"/>
      <w:szCs w:val="16"/>
    </w:rPr>
  </w:style>
  <w:style w:type="paragraph" w:styleId="Textoindependiente2">
    <w:name w:val="Body Text 2"/>
    <w:basedOn w:val="Normal"/>
    <w:link w:val="Textoindependiente2Car"/>
    <w:uiPriority w:val="99"/>
    <w:rsid w:val="00226F0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26F09"/>
  </w:style>
  <w:style w:type="paragraph" w:styleId="Sangra2detindependiente">
    <w:name w:val="Body Text Indent 2"/>
    <w:basedOn w:val="Normal"/>
    <w:link w:val="Sangra2detindependienteCar"/>
    <w:uiPriority w:val="99"/>
    <w:rsid w:val="00226F0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226F09"/>
  </w:style>
  <w:style w:type="character" w:styleId="Textoennegrita">
    <w:name w:val="Strong"/>
    <w:basedOn w:val="Fuentedeprrafopredeter"/>
    <w:uiPriority w:val="99"/>
    <w:qFormat/>
    <w:rsid w:val="001D13B4"/>
    <w:rPr>
      <w:rFonts w:cs="Times New Roman"/>
      <w:b/>
      <w:bCs/>
    </w:rPr>
  </w:style>
  <w:style w:type="character" w:customStyle="1" w:styleId="textocontenido1">
    <w:name w:val="textocontenido1"/>
    <w:basedOn w:val="Fuentedeprrafopredeter"/>
    <w:rsid w:val="00A20BD7"/>
    <w:rPr>
      <w:rFonts w:ascii="Verdana" w:hAnsi="Verdana" w:cs="Times New Roman"/>
      <w:color w:val="000000"/>
      <w:sz w:val="19"/>
      <w:szCs w:val="19"/>
      <w:u w:val="none"/>
      <w:effect w:val="none"/>
    </w:rPr>
  </w:style>
  <w:style w:type="paragraph" w:customStyle="1" w:styleId="Default">
    <w:name w:val="Default"/>
    <w:uiPriority w:val="99"/>
    <w:rsid w:val="00360D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A01849"/>
    <w:pPr>
      <w:spacing w:line="201" w:lineRule="atLeast"/>
    </w:pPr>
    <w:rPr>
      <w:color w:val="auto"/>
    </w:rPr>
  </w:style>
  <w:style w:type="character" w:customStyle="1" w:styleId="bold1">
    <w:name w:val="bold1"/>
    <w:basedOn w:val="Fuentedeprrafopredeter"/>
    <w:uiPriority w:val="99"/>
    <w:rsid w:val="0013490C"/>
    <w:rPr>
      <w:rFonts w:cs="Times New Roman"/>
      <w:b/>
      <w:bCs/>
    </w:rPr>
  </w:style>
  <w:style w:type="character" w:customStyle="1" w:styleId="cursiva1">
    <w:name w:val="cursiva1"/>
    <w:basedOn w:val="Fuentedeprrafopredeter"/>
    <w:uiPriority w:val="99"/>
    <w:rsid w:val="0013490C"/>
    <w:rPr>
      <w:rFonts w:cs="Times New Roman"/>
      <w:i/>
      <w:iCs/>
    </w:rPr>
  </w:style>
  <w:style w:type="character" w:customStyle="1" w:styleId="resalte1">
    <w:name w:val="resalte1"/>
    <w:basedOn w:val="Fuentedeprrafopredeter"/>
    <w:uiPriority w:val="99"/>
    <w:rsid w:val="0013490C"/>
    <w:rPr>
      <w:rFonts w:cs="Times New Roman"/>
      <w:color w:val="FF0B0B"/>
    </w:rPr>
  </w:style>
  <w:style w:type="table" w:styleId="Tablaconcuadrcula">
    <w:name w:val="Table Grid"/>
    <w:basedOn w:val="Tablanormal"/>
    <w:uiPriority w:val="99"/>
    <w:rsid w:val="00BE08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rmularios-rellenar">
    <w:name w:val="formularios-rellenar"/>
    <w:basedOn w:val="Fuentedeprrafopredeter"/>
    <w:uiPriority w:val="99"/>
    <w:rsid w:val="00A06459"/>
    <w:rPr>
      <w:rFonts w:cs="Times New Roman"/>
    </w:rPr>
  </w:style>
  <w:style w:type="character" w:customStyle="1" w:styleId="texto-iddiv2">
    <w:name w:val="texto-iddiv2"/>
    <w:basedOn w:val="Fuentedeprrafopredeter"/>
    <w:uiPriority w:val="99"/>
    <w:rsid w:val="00A06459"/>
  </w:style>
  <w:style w:type="character" w:customStyle="1" w:styleId="texto-titdiv2">
    <w:name w:val="texto-titdiv2"/>
    <w:basedOn w:val="Fuentedeprrafopredeter"/>
    <w:uiPriority w:val="99"/>
    <w:rsid w:val="00A06459"/>
  </w:style>
  <w:style w:type="paragraph" w:customStyle="1" w:styleId="a">
    <w:name w:val="a"/>
    <w:basedOn w:val="Normal"/>
    <w:uiPriority w:val="99"/>
    <w:rsid w:val="001737AF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rsid w:val="00C0338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C03380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rsid w:val="00911FE5"/>
  </w:style>
  <w:style w:type="character" w:customStyle="1" w:styleId="TextonotapieCar">
    <w:name w:val="Texto nota pie Car"/>
    <w:basedOn w:val="Fuentedeprrafopredeter"/>
    <w:link w:val="Textonotapie"/>
    <w:uiPriority w:val="99"/>
    <w:rsid w:val="00911FE5"/>
  </w:style>
  <w:style w:type="paragraph" w:styleId="Ttulo">
    <w:name w:val="Title"/>
    <w:basedOn w:val="Normal"/>
    <w:link w:val="TtuloCar"/>
    <w:qFormat/>
    <w:rsid w:val="00911FE5"/>
    <w:pPr>
      <w:jc w:val="center"/>
    </w:pPr>
    <w:rPr>
      <w:rFonts w:ascii="Arial Narrow" w:hAnsi="Arial Narrow"/>
      <w:b/>
      <w:sz w:val="22"/>
      <w:lang w:val="es-ES_tradnl"/>
    </w:rPr>
  </w:style>
  <w:style w:type="character" w:customStyle="1" w:styleId="TtuloCar">
    <w:name w:val="Título Car"/>
    <w:basedOn w:val="Fuentedeprrafopredeter"/>
    <w:link w:val="Ttulo"/>
    <w:rsid w:val="00911FE5"/>
    <w:rPr>
      <w:rFonts w:ascii="Arial Narrow" w:hAnsi="Arial Narrow"/>
      <w:b/>
      <w:sz w:val="22"/>
      <w:lang w:val="es-ES_tradnl"/>
    </w:rPr>
  </w:style>
  <w:style w:type="paragraph" w:customStyle="1" w:styleId="Estilo2">
    <w:name w:val="Estilo2"/>
    <w:basedOn w:val="Normal"/>
    <w:uiPriority w:val="99"/>
    <w:rsid w:val="00911FE5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Cs w:val="24"/>
    </w:rPr>
  </w:style>
  <w:style w:type="character" w:styleId="Refdenotaalpie">
    <w:name w:val="footnote reference"/>
    <w:basedOn w:val="Fuentedeprrafopredeter"/>
    <w:uiPriority w:val="99"/>
    <w:rsid w:val="00911FE5"/>
    <w:rPr>
      <w:rFonts w:cs="Times New Roman"/>
      <w:vertAlign w:val="superscript"/>
    </w:rPr>
  </w:style>
  <w:style w:type="paragraph" w:styleId="Listaconvietas">
    <w:name w:val="List Bullet"/>
    <w:basedOn w:val="Normal"/>
    <w:autoRedefine/>
    <w:uiPriority w:val="99"/>
    <w:rsid w:val="00911FE5"/>
    <w:pPr>
      <w:jc w:val="right"/>
    </w:pPr>
    <w:rPr>
      <w:rFonts w:ascii="Arial Narrow" w:hAnsi="Arial Narrow"/>
      <w:sz w:val="16"/>
      <w:szCs w:val="24"/>
    </w:rPr>
  </w:style>
  <w:style w:type="paragraph" w:customStyle="1" w:styleId="NormalWeb1">
    <w:name w:val="Normal (Web)1"/>
    <w:basedOn w:val="Normal"/>
    <w:uiPriority w:val="99"/>
    <w:rsid w:val="00911FE5"/>
    <w:pPr>
      <w:spacing w:before="201"/>
      <w:jc w:val="both"/>
    </w:pPr>
    <w:rPr>
      <w:sz w:val="24"/>
      <w:szCs w:val="24"/>
    </w:rPr>
  </w:style>
  <w:style w:type="character" w:customStyle="1" w:styleId="doe4">
    <w:name w:val="doe4"/>
    <w:basedOn w:val="Fuentedeprrafopredeter"/>
    <w:uiPriority w:val="99"/>
    <w:rsid w:val="00911FE5"/>
    <w:rPr>
      <w:rFonts w:cs="Times New Roman"/>
    </w:rPr>
  </w:style>
  <w:style w:type="paragraph" w:styleId="Textosinformato">
    <w:name w:val="Plain Text"/>
    <w:basedOn w:val="Normal"/>
    <w:link w:val="TextosinformatoCar"/>
    <w:uiPriority w:val="99"/>
    <w:rsid w:val="00911FE5"/>
    <w:rPr>
      <w:rFonts w:ascii="Courier New" w:hAnsi="Courier New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911FE5"/>
    <w:rPr>
      <w:rFonts w:ascii="Courier New" w:hAnsi="Courier New"/>
    </w:rPr>
  </w:style>
  <w:style w:type="paragraph" w:styleId="Subttulo">
    <w:name w:val="Subtitle"/>
    <w:basedOn w:val="Normal"/>
    <w:link w:val="SubttuloCar"/>
    <w:uiPriority w:val="99"/>
    <w:qFormat/>
    <w:rsid w:val="00911FE5"/>
    <w:pPr>
      <w:jc w:val="both"/>
    </w:pPr>
    <w:rPr>
      <w:rFonts w:ascii="Verdana" w:hAnsi="Verdana"/>
      <w:b/>
      <w:bCs/>
      <w:color w:val="5500AE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rsid w:val="00911FE5"/>
    <w:rPr>
      <w:rFonts w:ascii="Verdana" w:hAnsi="Verdana"/>
      <w:b/>
      <w:bCs/>
      <w:color w:val="5500AE"/>
      <w:szCs w:val="24"/>
    </w:rPr>
  </w:style>
  <w:style w:type="character" w:customStyle="1" w:styleId="fullpost">
    <w:name w:val="fullpost"/>
    <w:basedOn w:val="Fuentedeprrafopredeter"/>
    <w:uiPriority w:val="99"/>
    <w:rsid w:val="00911FE5"/>
    <w:rPr>
      <w:rFonts w:cs="Times New Roman"/>
    </w:rPr>
  </w:style>
  <w:style w:type="paragraph" w:customStyle="1" w:styleId="Prrafodelista1">
    <w:name w:val="Párrafo de lista1"/>
    <w:basedOn w:val="Normal"/>
    <w:uiPriority w:val="99"/>
    <w:rsid w:val="00911FE5"/>
    <w:pPr>
      <w:ind w:left="720"/>
      <w:jc w:val="both"/>
    </w:pPr>
    <w:rPr>
      <w:sz w:val="24"/>
      <w:szCs w:val="24"/>
    </w:rPr>
  </w:style>
  <w:style w:type="paragraph" w:customStyle="1" w:styleId="Circular">
    <w:name w:val="Circular"/>
    <w:basedOn w:val="Normal"/>
    <w:uiPriority w:val="99"/>
    <w:rsid w:val="00911FE5"/>
    <w:pPr>
      <w:spacing w:line="360" w:lineRule="auto"/>
      <w:jc w:val="both"/>
    </w:pPr>
    <w:rPr>
      <w:rFonts w:ascii="Arial" w:hAnsi="Arial"/>
      <w:sz w:val="22"/>
    </w:rPr>
  </w:style>
  <w:style w:type="paragraph" w:customStyle="1" w:styleId="Pa11">
    <w:name w:val="Pa11"/>
    <w:basedOn w:val="Default"/>
    <w:next w:val="Default"/>
    <w:uiPriority w:val="99"/>
    <w:rsid w:val="00911FE5"/>
    <w:pPr>
      <w:spacing w:line="201" w:lineRule="atLeast"/>
    </w:pPr>
    <w:rPr>
      <w:color w:val="auto"/>
    </w:rPr>
  </w:style>
  <w:style w:type="paragraph" w:customStyle="1" w:styleId="Prrafodelista2">
    <w:name w:val="Párrafo de lista2"/>
    <w:basedOn w:val="Normal"/>
    <w:uiPriority w:val="99"/>
    <w:rsid w:val="00911FE5"/>
    <w:pPr>
      <w:ind w:left="720"/>
      <w:contextualSpacing/>
    </w:pPr>
  </w:style>
  <w:style w:type="paragraph" w:customStyle="1" w:styleId="Prrafodelista3">
    <w:name w:val="Párrafo de lista3"/>
    <w:basedOn w:val="Normal"/>
    <w:uiPriority w:val="99"/>
    <w:rsid w:val="00911FE5"/>
    <w:pPr>
      <w:ind w:left="720"/>
      <w:contextualSpacing/>
    </w:pPr>
  </w:style>
  <w:style w:type="paragraph" w:customStyle="1" w:styleId="Textoindependiente21">
    <w:name w:val="Texto independiente 21"/>
    <w:basedOn w:val="Normal"/>
    <w:uiPriority w:val="99"/>
    <w:rsid w:val="00911FE5"/>
    <w:pPr>
      <w:spacing w:line="360" w:lineRule="auto"/>
      <w:jc w:val="both"/>
    </w:pPr>
    <w:rPr>
      <w:rFonts w:ascii="Arial" w:hAnsi="Arial"/>
      <w:b/>
      <w:sz w:val="24"/>
      <w:lang w:val="es-ES_tradnl"/>
    </w:rPr>
  </w:style>
  <w:style w:type="character" w:styleId="Nmerodepgina">
    <w:name w:val="page number"/>
    <w:basedOn w:val="Fuentedeprrafopredeter"/>
    <w:uiPriority w:val="99"/>
    <w:rsid w:val="00911FE5"/>
    <w:rPr>
      <w:rFonts w:cs="Times New Roman"/>
    </w:rPr>
  </w:style>
  <w:style w:type="character" w:styleId="CitaHTML">
    <w:name w:val="HTML Cite"/>
    <w:basedOn w:val="Fuentedeprrafopredeter"/>
    <w:uiPriority w:val="99"/>
    <w:rsid w:val="00911FE5"/>
    <w:rPr>
      <w:rFonts w:cs="Times New Roman"/>
      <w:i/>
      <w:iCs/>
    </w:rPr>
  </w:style>
  <w:style w:type="paragraph" w:customStyle="1" w:styleId="Prrafodelista4">
    <w:name w:val="Párrafo de lista4"/>
    <w:basedOn w:val="Normal"/>
    <w:uiPriority w:val="99"/>
    <w:rsid w:val="00911FE5"/>
    <w:pPr>
      <w:ind w:left="708"/>
    </w:pPr>
    <w:rPr>
      <w:sz w:val="24"/>
      <w:szCs w:val="24"/>
    </w:rPr>
  </w:style>
  <w:style w:type="character" w:customStyle="1" w:styleId="doe41">
    <w:name w:val="doe41"/>
    <w:basedOn w:val="Fuentedeprrafopredeter"/>
    <w:uiPriority w:val="99"/>
    <w:rsid w:val="00911FE5"/>
    <w:rPr>
      <w:rFonts w:ascii="Verdana" w:hAnsi="Verdana" w:cs="Times New Roman"/>
      <w:sz w:val="17"/>
      <w:szCs w:val="17"/>
    </w:rPr>
  </w:style>
  <w:style w:type="character" w:customStyle="1" w:styleId="af-doc-l-nav-esp1">
    <w:name w:val="af-doc-l-nav-esp1"/>
    <w:basedOn w:val="Fuentedeprrafopredeter"/>
    <w:uiPriority w:val="99"/>
    <w:rsid w:val="00911FE5"/>
    <w:rPr>
      <w:rFonts w:cs="Times New Roman"/>
      <w:color w:val="0000FF"/>
      <w:u w:val="none"/>
      <w:effect w:val="none"/>
    </w:rPr>
  </w:style>
  <w:style w:type="character" w:customStyle="1" w:styleId="nota-resumen1">
    <w:name w:val="nota-resumen1"/>
    <w:basedOn w:val="Fuentedeprrafopredeter"/>
    <w:uiPriority w:val="99"/>
    <w:rsid w:val="00911FE5"/>
    <w:rPr>
      <w:rFonts w:cs="Times New Roman"/>
      <w:color w:val="0148B2"/>
      <w:bdr w:val="single" w:sz="4" w:space="0" w:color="0148B2" w:frame="1"/>
      <w:shd w:val="clear" w:color="auto" w:fill="FAF9DE"/>
    </w:rPr>
  </w:style>
  <w:style w:type="character" w:customStyle="1" w:styleId="nota-formulario3">
    <w:name w:val="nota-formulario3"/>
    <w:basedOn w:val="Fuentedeprrafopredeter"/>
    <w:uiPriority w:val="99"/>
    <w:rsid w:val="00911FE5"/>
    <w:rPr>
      <w:rFonts w:cs="Times New Roman"/>
    </w:rPr>
  </w:style>
  <w:style w:type="paragraph" w:customStyle="1" w:styleId="CM11">
    <w:name w:val="CM11"/>
    <w:basedOn w:val="Normal"/>
    <w:next w:val="Normal"/>
    <w:uiPriority w:val="99"/>
    <w:rsid w:val="00911FE5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doe21">
    <w:name w:val="doe21"/>
    <w:basedOn w:val="Fuentedeprrafopredeter"/>
    <w:uiPriority w:val="99"/>
    <w:rsid w:val="00911FE5"/>
    <w:rPr>
      <w:rFonts w:ascii="Verdana" w:hAnsi="Verdana" w:cs="Times New Roman"/>
      <w:b/>
      <w:bCs/>
      <w:sz w:val="17"/>
      <w:szCs w:val="17"/>
    </w:rPr>
  </w:style>
  <w:style w:type="paragraph" w:customStyle="1" w:styleId="center1">
    <w:name w:val="center1"/>
    <w:basedOn w:val="Normal"/>
    <w:uiPriority w:val="99"/>
    <w:rsid w:val="00911FE5"/>
    <w:pPr>
      <w:spacing w:before="166"/>
      <w:jc w:val="both"/>
    </w:pPr>
    <w:rPr>
      <w:sz w:val="24"/>
      <w:szCs w:val="24"/>
    </w:rPr>
  </w:style>
  <w:style w:type="character" w:customStyle="1" w:styleId="st1">
    <w:name w:val="st1"/>
    <w:basedOn w:val="Fuentedeprrafopredeter"/>
    <w:uiPriority w:val="99"/>
    <w:rsid w:val="00911FE5"/>
    <w:rPr>
      <w:rFonts w:cs="Times New Roman"/>
    </w:rPr>
  </w:style>
  <w:style w:type="paragraph" w:styleId="Sinespaciado">
    <w:name w:val="No Spacing"/>
    <w:uiPriority w:val="99"/>
    <w:qFormat/>
    <w:rsid w:val="00911FE5"/>
    <w:rPr>
      <w:rFonts w:ascii="Arial" w:hAnsi="Arial"/>
      <w:sz w:val="24"/>
      <w:szCs w:val="24"/>
    </w:rPr>
  </w:style>
  <w:style w:type="paragraph" w:customStyle="1" w:styleId="Prrafodelista5">
    <w:name w:val="Párrafo de lista5"/>
    <w:basedOn w:val="Normal"/>
    <w:uiPriority w:val="99"/>
    <w:rsid w:val="00911FE5"/>
    <w:pPr>
      <w:ind w:left="720"/>
    </w:pPr>
    <w:rPr>
      <w:rFonts w:ascii="Calibri" w:hAnsi="Calibri"/>
      <w:sz w:val="22"/>
      <w:szCs w:val="22"/>
      <w:lang w:val="es-ES_tradnl" w:eastAsia="en-US"/>
    </w:rPr>
  </w:style>
  <w:style w:type="character" w:customStyle="1" w:styleId="apple-converted-space">
    <w:name w:val="apple-converted-space"/>
    <w:basedOn w:val="Fuentedeprrafopredeter"/>
    <w:uiPriority w:val="99"/>
    <w:rsid w:val="00911FE5"/>
    <w:rPr>
      <w:rFonts w:cs="Times New Roman"/>
    </w:rPr>
  </w:style>
  <w:style w:type="character" w:styleId="nfasisintenso">
    <w:name w:val="Intense Emphasis"/>
    <w:basedOn w:val="Fuentedeprrafopredeter"/>
    <w:uiPriority w:val="99"/>
    <w:qFormat/>
    <w:rsid w:val="00911FE5"/>
    <w:rPr>
      <w:rFonts w:cs="Times New Roman"/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9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uario1\Datos%20de%20programa\Microsoft\Plantillas\Solo%20Escud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DCD05-6DF6-4127-ACCD-68E66AE6D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Solo Escudo</Template>
  <TotalTime>1</TotalTime>
  <Pages>1</Pages>
  <Words>318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</vt:lpstr>
    </vt:vector>
  </TitlesOfParts>
  <Company>AYUNTAMIENTO DE VVA. DE LA SERENA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Ayuntamiento de Villanueva de la Serena</dc:creator>
  <cp:keywords/>
  <cp:lastModifiedBy>MAngeles Tapia AD</cp:lastModifiedBy>
  <cp:revision>6</cp:revision>
  <cp:lastPrinted>2024-01-11T10:16:00Z</cp:lastPrinted>
  <dcterms:created xsi:type="dcterms:W3CDTF">2024-01-11T10:16:00Z</dcterms:created>
  <dcterms:modified xsi:type="dcterms:W3CDTF">2025-01-13T11:25:00Z</dcterms:modified>
</cp:coreProperties>
</file>