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57" w:rsidRPr="005C5B4B" w:rsidRDefault="00A40BC4" w:rsidP="005C5B4B">
      <w:pPr>
        <w:spacing w:line="240" w:lineRule="auto"/>
        <w:rPr>
          <w:b/>
          <w:sz w:val="16"/>
          <w:szCs w:val="16"/>
          <w:u w:val="single"/>
          <w:lang w:val="es-ES_tradnl"/>
        </w:rPr>
      </w:pPr>
      <w:r w:rsidRPr="00A40BC4">
        <w:rPr>
          <w:noProof/>
          <w:sz w:val="16"/>
          <w:szCs w:val="16"/>
          <w:lang w:val="es-ES_tradnl" w:eastAsia="es-ES_tradnl"/>
        </w:rPr>
        <w:pict>
          <v:rect id="_x0000_s1028" style="position:absolute;margin-left:481.95pt;margin-top:-10.3pt;width:35.7pt;height:24.45pt;z-index:251660288"/>
        </w:pict>
      </w:r>
      <w:r w:rsidR="00D27723" w:rsidRPr="00600F03">
        <w:rPr>
          <w:b/>
          <w:sz w:val="24"/>
          <w:szCs w:val="24"/>
          <w:lang w:val="es-ES_tradnl"/>
        </w:rPr>
        <w:t xml:space="preserve">PROGRAMACIÓN </w:t>
      </w:r>
      <w:r w:rsidR="007E7683">
        <w:rPr>
          <w:b/>
          <w:sz w:val="24"/>
          <w:szCs w:val="24"/>
          <w:lang w:val="es-ES_tradnl"/>
        </w:rPr>
        <w:t>SEPTIEMBRE</w:t>
      </w:r>
      <w:r w:rsidR="00832219">
        <w:rPr>
          <w:b/>
          <w:sz w:val="24"/>
          <w:szCs w:val="24"/>
          <w:lang w:val="es-ES_tradnl"/>
        </w:rPr>
        <w:t>/</w:t>
      </w:r>
      <w:r w:rsidR="007E7683">
        <w:rPr>
          <w:b/>
          <w:sz w:val="24"/>
          <w:szCs w:val="24"/>
          <w:lang w:val="es-ES_tradnl"/>
        </w:rPr>
        <w:t>DICIEMBRE</w:t>
      </w:r>
      <w:r w:rsidR="00B74E07">
        <w:rPr>
          <w:b/>
          <w:sz w:val="24"/>
          <w:szCs w:val="24"/>
          <w:lang w:val="es-ES_tradnl"/>
        </w:rPr>
        <w:t xml:space="preserve"> 2016</w:t>
      </w:r>
    </w:p>
    <w:p w:rsidR="00930982" w:rsidRPr="003A3757" w:rsidRDefault="00930982" w:rsidP="003A3757">
      <w:pPr>
        <w:spacing w:line="240" w:lineRule="auto"/>
        <w:rPr>
          <w:sz w:val="16"/>
          <w:szCs w:val="16"/>
          <w:lang w:val="es-ES_tradnl"/>
        </w:rPr>
      </w:pPr>
      <w:r w:rsidRPr="00EF251A">
        <w:rPr>
          <w:b/>
          <w:sz w:val="16"/>
          <w:szCs w:val="16"/>
          <w:u w:val="single"/>
          <w:lang w:val="es-ES_tradnl"/>
        </w:rPr>
        <w:t>DATOS DE LA MATRÍCULA</w:t>
      </w:r>
      <w:r w:rsidR="00B855F3" w:rsidRPr="003A3757">
        <w:rPr>
          <w:b/>
          <w:sz w:val="16"/>
          <w:szCs w:val="16"/>
          <w:lang w:val="es-ES_tradnl"/>
        </w:rPr>
        <w:t xml:space="preserve"> </w:t>
      </w:r>
      <w:r w:rsidR="00B855F3" w:rsidRPr="003A3757">
        <w:rPr>
          <w:b/>
          <w:sz w:val="16"/>
          <w:szCs w:val="16"/>
          <w:lang w:val="es-ES_tradnl"/>
        </w:rPr>
        <w:tab/>
      </w:r>
      <w:r w:rsidR="003A3757">
        <w:rPr>
          <w:b/>
          <w:sz w:val="16"/>
          <w:szCs w:val="16"/>
          <w:lang w:val="es-ES_tradnl"/>
        </w:rPr>
        <w:t xml:space="preserve">                     </w:t>
      </w:r>
    </w:p>
    <w:p w:rsidR="003A3757" w:rsidRPr="003A3757" w:rsidRDefault="00B855F3" w:rsidP="003A3757">
      <w:pPr>
        <w:tabs>
          <w:tab w:val="left" w:pos="2467"/>
        </w:tabs>
        <w:rPr>
          <w:b/>
          <w:sz w:val="16"/>
          <w:szCs w:val="16"/>
        </w:rPr>
      </w:pPr>
      <w:r w:rsidRPr="003A3757">
        <w:rPr>
          <w:b/>
          <w:sz w:val="16"/>
          <w:szCs w:val="16"/>
          <w:lang w:val="es-ES_tradnl"/>
        </w:rPr>
        <w:t xml:space="preserve">NOMBRE DEL CURSO       </w:t>
      </w:r>
      <w:r w:rsidR="00F771F2">
        <w:rPr>
          <w:b/>
          <w:sz w:val="16"/>
          <w:szCs w:val="16"/>
          <w:lang w:val="es-ES_tradnl"/>
        </w:rPr>
        <w:t>.</w:t>
      </w:r>
      <w:r w:rsidRPr="003A3757">
        <w:rPr>
          <w:b/>
          <w:sz w:val="16"/>
          <w:szCs w:val="16"/>
          <w:lang w:val="es-ES_tradnl"/>
        </w:rPr>
        <w:t>………………………………………………………………………………………………</w:t>
      </w:r>
      <w:r w:rsidR="003A3757">
        <w:rPr>
          <w:b/>
          <w:sz w:val="16"/>
          <w:szCs w:val="16"/>
          <w:lang w:val="es-ES_tradnl"/>
        </w:rPr>
        <w:t>........</w:t>
      </w:r>
      <w:r w:rsidR="008371B5">
        <w:rPr>
          <w:b/>
          <w:sz w:val="16"/>
          <w:szCs w:val="16"/>
          <w:lang w:val="es-ES_tradnl"/>
        </w:rPr>
        <w:t>.................</w:t>
      </w:r>
      <w:r w:rsidR="00E5578C">
        <w:rPr>
          <w:b/>
          <w:sz w:val="16"/>
          <w:szCs w:val="16"/>
        </w:rPr>
        <w:t>CUOTA</w:t>
      </w:r>
      <w:r w:rsidRPr="003A3757">
        <w:rPr>
          <w:b/>
          <w:sz w:val="16"/>
          <w:szCs w:val="16"/>
        </w:rPr>
        <w:t>………………</w:t>
      </w:r>
      <w:r w:rsidR="00F808E7">
        <w:rPr>
          <w:b/>
          <w:sz w:val="16"/>
          <w:szCs w:val="16"/>
        </w:rPr>
        <w:t>….</w:t>
      </w:r>
    </w:p>
    <w:p w:rsidR="0025093F" w:rsidRDefault="0025093F" w:rsidP="008C1C18">
      <w:pPr>
        <w:rPr>
          <w:b/>
          <w:sz w:val="16"/>
          <w:szCs w:val="16"/>
          <w:u w:val="single"/>
        </w:rPr>
      </w:pPr>
    </w:p>
    <w:p w:rsidR="00B855F3" w:rsidRPr="003A3757" w:rsidRDefault="00B855F3" w:rsidP="008C1C18">
      <w:pPr>
        <w:rPr>
          <w:b/>
          <w:sz w:val="16"/>
          <w:szCs w:val="16"/>
          <w:u w:val="single"/>
        </w:rPr>
      </w:pPr>
      <w:r w:rsidRPr="003A3757">
        <w:rPr>
          <w:b/>
          <w:sz w:val="16"/>
          <w:szCs w:val="16"/>
          <w:u w:val="single"/>
        </w:rPr>
        <w:t>DATOS PERSONALES</w:t>
      </w:r>
    </w:p>
    <w:p w:rsidR="003A3757" w:rsidRDefault="00E5578C" w:rsidP="008C1C18">
      <w:pPr>
        <w:rPr>
          <w:b/>
          <w:sz w:val="16"/>
          <w:szCs w:val="16"/>
        </w:rPr>
      </w:pPr>
      <w:r>
        <w:rPr>
          <w:b/>
          <w:sz w:val="16"/>
          <w:szCs w:val="16"/>
        </w:rPr>
        <w:t>APELLIDOS</w:t>
      </w:r>
      <w:r w:rsidR="00B855F3" w:rsidRPr="003A3757">
        <w:rPr>
          <w:b/>
          <w:sz w:val="16"/>
          <w:szCs w:val="16"/>
        </w:rPr>
        <w:t>…………………………………………………………………………</w:t>
      </w:r>
      <w:r w:rsidR="008371B5">
        <w:rPr>
          <w:b/>
          <w:sz w:val="16"/>
          <w:szCs w:val="16"/>
        </w:rPr>
        <w:t>…………………</w:t>
      </w:r>
      <w:r>
        <w:rPr>
          <w:b/>
          <w:sz w:val="16"/>
          <w:szCs w:val="16"/>
        </w:rPr>
        <w:t xml:space="preserve"> NOMBRE</w:t>
      </w:r>
      <w:r w:rsidR="00B855F3" w:rsidRPr="003A3757">
        <w:rPr>
          <w:b/>
          <w:sz w:val="16"/>
          <w:szCs w:val="16"/>
        </w:rPr>
        <w:t>…………………………</w:t>
      </w:r>
      <w:r>
        <w:rPr>
          <w:b/>
          <w:sz w:val="16"/>
          <w:szCs w:val="16"/>
        </w:rPr>
        <w:t>………</w:t>
      </w:r>
      <w:r w:rsidR="003A3757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DNI</w:t>
      </w:r>
      <w:r w:rsidR="00B855F3" w:rsidRPr="003A3757">
        <w:rPr>
          <w:b/>
          <w:sz w:val="16"/>
          <w:szCs w:val="16"/>
        </w:rPr>
        <w:t>……………………</w:t>
      </w:r>
      <w:r w:rsidR="00F808E7">
        <w:rPr>
          <w:b/>
          <w:sz w:val="16"/>
          <w:szCs w:val="16"/>
        </w:rPr>
        <w:t>.</w:t>
      </w:r>
      <w:r w:rsidR="00B855F3" w:rsidRPr="003A3757">
        <w:rPr>
          <w:b/>
          <w:sz w:val="16"/>
          <w:szCs w:val="16"/>
        </w:rPr>
        <w:t xml:space="preserve"> </w:t>
      </w:r>
      <w:r w:rsidR="003A3757" w:rsidRPr="003A3757">
        <w:rPr>
          <w:b/>
          <w:sz w:val="16"/>
          <w:szCs w:val="16"/>
        </w:rPr>
        <w:t xml:space="preserve"> </w:t>
      </w:r>
    </w:p>
    <w:p w:rsidR="003A3757" w:rsidRDefault="003A3757" w:rsidP="008C1C18">
      <w:pPr>
        <w:rPr>
          <w:b/>
          <w:sz w:val="16"/>
          <w:szCs w:val="16"/>
        </w:rPr>
      </w:pPr>
      <w:r w:rsidRPr="003A3757">
        <w:rPr>
          <w:b/>
          <w:sz w:val="16"/>
          <w:szCs w:val="16"/>
        </w:rPr>
        <w:t>DIREC</w:t>
      </w:r>
      <w:r w:rsidR="008371B5">
        <w:rPr>
          <w:b/>
          <w:sz w:val="16"/>
          <w:szCs w:val="16"/>
        </w:rPr>
        <w:t>CIÓN……………………………………………………………………</w:t>
      </w:r>
      <w:r w:rsidR="00B04063">
        <w:rPr>
          <w:b/>
          <w:sz w:val="16"/>
          <w:szCs w:val="16"/>
        </w:rPr>
        <w:t xml:space="preserve"> Nº</w:t>
      </w:r>
      <w:r w:rsidRPr="003A3757">
        <w:rPr>
          <w:b/>
          <w:sz w:val="16"/>
          <w:szCs w:val="16"/>
        </w:rPr>
        <w:t>………</w:t>
      </w:r>
      <w:r w:rsidR="00E5578C">
        <w:rPr>
          <w:b/>
          <w:sz w:val="16"/>
          <w:szCs w:val="16"/>
        </w:rPr>
        <w:t>………LOCALIDAD</w:t>
      </w:r>
      <w:r w:rsidR="00B855F3" w:rsidRPr="003A3757">
        <w:rPr>
          <w:b/>
          <w:sz w:val="16"/>
          <w:szCs w:val="16"/>
        </w:rPr>
        <w:t>………………………………</w:t>
      </w:r>
      <w:r>
        <w:rPr>
          <w:b/>
          <w:sz w:val="16"/>
          <w:szCs w:val="16"/>
        </w:rPr>
        <w:t>………</w:t>
      </w:r>
      <w:r w:rsidR="00EE3B8B">
        <w:rPr>
          <w:b/>
          <w:sz w:val="16"/>
          <w:szCs w:val="16"/>
        </w:rPr>
        <w:t>C.P</w:t>
      </w:r>
      <w:r w:rsidRPr="003A3757">
        <w:rPr>
          <w:b/>
          <w:sz w:val="16"/>
          <w:szCs w:val="16"/>
        </w:rPr>
        <w:t>…………………</w:t>
      </w:r>
      <w:r w:rsidR="00F808E7">
        <w:rPr>
          <w:b/>
          <w:sz w:val="16"/>
          <w:szCs w:val="16"/>
        </w:rPr>
        <w:t>.</w:t>
      </w:r>
      <w:r w:rsidRPr="003A3757">
        <w:rPr>
          <w:b/>
          <w:sz w:val="16"/>
          <w:szCs w:val="16"/>
        </w:rPr>
        <w:t xml:space="preserve"> </w:t>
      </w:r>
    </w:p>
    <w:p w:rsidR="00B855F3" w:rsidRPr="003A3757" w:rsidRDefault="00E5578C" w:rsidP="008C1C18">
      <w:pPr>
        <w:rPr>
          <w:b/>
          <w:sz w:val="16"/>
          <w:szCs w:val="16"/>
        </w:rPr>
      </w:pPr>
      <w:r>
        <w:rPr>
          <w:b/>
          <w:sz w:val="16"/>
          <w:szCs w:val="16"/>
        </w:rPr>
        <w:t>PROVINCIA</w:t>
      </w:r>
      <w:r w:rsidR="008371B5">
        <w:rPr>
          <w:b/>
          <w:sz w:val="16"/>
          <w:szCs w:val="16"/>
        </w:rPr>
        <w:t>……………………………</w:t>
      </w:r>
      <w:r w:rsidR="0050232B">
        <w:rPr>
          <w:b/>
          <w:sz w:val="16"/>
          <w:szCs w:val="16"/>
        </w:rPr>
        <w:t>AÑ</w:t>
      </w:r>
      <w:r>
        <w:rPr>
          <w:b/>
          <w:sz w:val="16"/>
          <w:szCs w:val="16"/>
        </w:rPr>
        <w:t>O DE NACIMIENTO</w:t>
      </w:r>
      <w:r w:rsidR="008371B5">
        <w:rPr>
          <w:b/>
          <w:sz w:val="16"/>
          <w:szCs w:val="16"/>
        </w:rPr>
        <w:t>…………………………</w:t>
      </w:r>
      <w:r w:rsidR="003A3757">
        <w:rPr>
          <w:b/>
          <w:sz w:val="16"/>
          <w:szCs w:val="16"/>
        </w:rPr>
        <w:t xml:space="preserve"> </w:t>
      </w:r>
      <w:r w:rsidR="003A3757" w:rsidRPr="003A3757">
        <w:rPr>
          <w:b/>
          <w:sz w:val="16"/>
          <w:szCs w:val="16"/>
        </w:rPr>
        <w:t xml:space="preserve">TLF </w:t>
      </w:r>
      <w:r w:rsidR="003A3757">
        <w:rPr>
          <w:b/>
          <w:sz w:val="16"/>
          <w:szCs w:val="16"/>
        </w:rPr>
        <w:t xml:space="preserve"> DE CONTACTO</w:t>
      </w:r>
      <w:r w:rsidR="008371B5">
        <w:rPr>
          <w:b/>
          <w:sz w:val="16"/>
          <w:szCs w:val="16"/>
        </w:rPr>
        <w:t>………………………………..……</w:t>
      </w:r>
    </w:p>
    <w:p w:rsidR="00FF0D4A" w:rsidRDefault="003A3757" w:rsidP="003A3757">
      <w:pPr>
        <w:rPr>
          <w:b/>
          <w:sz w:val="16"/>
          <w:szCs w:val="16"/>
        </w:rPr>
      </w:pPr>
      <w:r w:rsidRPr="003A3757">
        <w:rPr>
          <w:b/>
          <w:sz w:val="16"/>
          <w:szCs w:val="16"/>
        </w:rPr>
        <w:t>CORREO ELECTRÓNICO</w:t>
      </w:r>
      <w:r w:rsidR="009A07B7">
        <w:rPr>
          <w:b/>
          <w:sz w:val="16"/>
          <w:szCs w:val="16"/>
        </w:rPr>
        <w:t>…......</w:t>
      </w:r>
      <w:r w:rsidR="00FE6761">
        <w:rPr>
          <w:b/>
          <w:sz w:val="16"/>
          <w:szCs w:val="16"/>
        </w:rPr>
        <w:t>………………………………………………………………………………………………………………………………………..</w:t>
      </w:r>
    </w:p>
    <w:p w:rsidR="0025093F" w:rsidRDefault="0025093F" w:rsidP="0025093F">
      <w:pPr>
        <w:tabs>
          <w:tab w:val="left" w:pos="6223"/>
        </w:tabs>
        <w:rPr>
          <w:b/>
          <w:sz w:val="16"/>
          <w:szCs w:val="16"/>
          <w:u w:val="single"/>
        </w:rPr>
      </w:pPr>
    </w:p>
    <w:p w:rsidR="003A3757" w:rsidRPr="006A507D" w:rsidRDefault="00A40BC4" w:rsidP="0025093F">
      <w:pPr>
        <w:tabs>
          <w:tab w:val="left" w:pos="6223"/>
        </w:tabs>
        <w:rPr>
          <w:b/>
          <w:sz w:val="16"/>
          <w:szCs w:val="16"/>
          <w:u w:val="single"/>
        </w:rPr>
      </w:pP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37" style="position:absolute;margin-left:396.65pt;margin-top:16.1pt;width:10.65pt;height:9.4pt;z-index:251669504" arcsize="10923f"/>
        </w:pict>
      </w:r>
      <w:r w:rsidR="00EF251A" w:rsidRPr="006A507D">
        <w:rPr>
          <w:b/>
          <w:sz w:val="16"/>
          <w:szCs w:val="16"/>
          <w:u w:val="single"/>
        </w:rPr>
        <w:t>NIVEL EDUCATIVO/FORMATIVO</w:t>
      </w:r>
      <w:r w:rsidR="0025093F">
        <w:rPr>
          <w:b/>
          <w:sz w:val="16"/>
          <w:szCs w:val="16"/>
        </w:rPr>
        <w:t xml:space="preserve">                                                                                      </w:t>
      </w:r>
      <w:r w:rsidR="0025093F">
        <w:rPr>
          <w:b/>
          <w:sz w:val="16"/>
          <w:szCs w:val="16"/>
          <w:u w:val="single"/>
        </w:rPr>
        <w:t>SITUACIÓN LABORAL</w:t>
      </w:r>
    </w:p>
    <w:p w:rsidR="0025093F" w:rsidRDefault="00A40BC4" w:rsidP="0025093F">
      <w:pPr>
        <w:tabs>
          <w:tab w:val="left" w:pos="5810"/>
        </w:tabs>
        <w:rPr>
          <w:b/>
          <w:sz w:val="16"/>
          <w:szCs w:val="16"/>
        </w:rPr>
      </w:pP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30" style="position:absolute;margin-left:98.3pt;margin-top:19.2pt;width:10.65pt;height:9.4pt;z-index:251662336" arcsize="10923f"/>
        </w:pict>
      </w:r>
      <w:r w:rsidRPr="00A40BC4">
        <w:rPr>
          <w:b/>
          <w:noProof/>
          <w:sz w:val="16"/>
          <w:szCs w:val="16"/>
          <w:u w:val="single"/>
          <w:lang w:val="es-ES_tradnl" w:eastAsia="es-ES_tradnl"/>
        </w:rPr>
        <w:pict>
          <v:roundrect id="_x0000_s1029" style="position:absolute;margin-left:98.3pt;margin-top:1.5pt;width:10.65pt;height:9.4pt;z-index:251661312" arcsize="10923f"/>
        </w:pict>
      </w: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38" style="position:absolute;margin-left:396.65pt;margin-top:16pt;width:10.65pt;height:9.4pt;z-index:251670528" arcsize="10923f"/>
        </w:pict>
      </w:r>
      <w:r w:rsidR="00EF251A">
        <w:rPr>
          <w:b/>
          <w:sz w:val="16"/>
          <w:szCs w:val="16"/>
        </w:rPr>
        <w:t>ESTUDIOS PRIMARIOS</w:t>
      </w:r>
      <w:r w:rsidR="006A507D">
        <w:rPr>
          <w:b/>
          <w:sz w:val="16"/>
          <w:szCs w:val="16"/>
        </w:rPr>
        <w:t xml:space="preserve">         </w:t>
      </w:r>
      <w:r w:rsidR="0025093F">
        <w:rPr>
          <w:b/>
          <w:sz w:val="16"/>
          <w:szCs w:val="16"/>
        </w:rPr>
        <w:tab/>
        <w:t>OCUPADO</w:t>
      </w:r>
    </w:p>
    <w:p w:rsidR="0025093F" w:rsidRDefault="00A40BC4" w:rsidP="0025093F">
      <w:pPr>
        <w:tabs>
          <w:tab w:val="left" w:pos="5810"/>
        </w:tabs>
        <w:rPr>
          <w:b/>
          <w:sz w:val="16"/>
          <w:szCs w:val="16"/>
        </w:rPr>
      </w:pP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39" style="position:absolute;margin-left:396.65pt;margin-top:17.35pt;width:10.65pt;height:9.4pt;z-index:251671552" arcsize="10923f"/>
        </w:pict>
      </w:r>
      <w:r w:rsidR="006A507D">
        <w:rPr>
          <w:b/>
          <w:sz w:val="16"/>
          <w:szCs w:val="16"/>
        </w:rPr>
        <w:t xml:space="preserve">GRADUADO ESCOLAR   </w:t>
      </w:r>
      <w:r w:rsidR="0025093F">
        <w:rPr>
          <w:b/>
          <w:sz w:val="16"/>
          <w:szCs w:val="16"/>
        </w:rPr>
        <w:tab/>
        <w:t>JUBILADO/PENSIONISTA</w:t>
      </w:r>
    </w:p>
    <w:p w:rsidR="0025093F" w:rsidRDefault="00A40BC4" w:rsidP="0025093F">
      <w:pPr>
        <w:tabs>
          <w:tab w:val="left" w:pos="5810"/>
        </w:tabs>
        <w:rPr>
          <w:b/>
          <w:sz w:val="16"/>
          <w:szCs w:val="16"/>
        </w:rPr>
      </w:pP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31" style="position:absolute;margin-left:98.3pt;margin-top:.1pt;width:10.65pt;height:9.4pt;z-index:251663360" arcsize="10923f"/>
        </w:pict>
      </w: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40" style="position:absolute;margin-left:396.65pt;margin-top:16.7pt;width:10.65pt;height:9.4pt;z-index:251672576" arcsize="10923f"/>
        </w:pict>
      </w:r>
      <w:r w:rsidR="006A507D">
        <w:rPr>
          <w:b/>
          <w:sz w:val="16"/>
          <w:szCs w:val="16"/>
        </w:rPr>
        <w:t xml:space="preserve"> ESO   </w:t>
      </w:r>
      <w:r w:rsidR="0025093F">
        <w:rPr>
          <w:b/>
          <w:sz w:val="16"/>
          <w:szCs w:val="16"/>
        </w:rPr>
        <w:tab/>
        <w:t>DESEMPLEADO</w:t>
      </w:r>
    </w:p>
    <w:p w:rsidR="0025093F" w:rsidRDefault="00A40BC4" w:rsidP="0050232B">
      <w:pPr>
        <w:tabs>
          <w:tab w:val="left" w:pos="5810"/>
          <w:tab w:val="left" w:pos="7964"/>
        </w:tabs>
        <w:rPr>
          <w:b/>
          <w:sz w:val="16"/>
          <w:szCs w:val="16"/>
        </w:rPr>
      </w:pP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32" style="position:absolute;margin-left:98.3pt;margin-top:5.4pt;width:10.65pt;height:9.4pt;z-index:251664384" arcsize="10923f"/>
        </w:pict>
      </w: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41" style="position:absolute;margin-left:396.65pt;margin-top:17.75pt;width:10.65pt;height:9.4pt;z-index:251673600" arcsize="10923f"/>
        </w:pict>
      </w:r>
      <w:r w:rsidR="006A507D">
        <w:rPr>
          <w:b/>
          <w:sz w:val="16"/>
          <w:szCs w:val="16"/>
        </w:rPr>
        <w:t xml:space="preserve">BACHILLER       </w:t>
      </w:r>
      <w:r w:rsidR="0050232B">
        <w:rPr>
          <w:b/>
          <w:sz w:val="16"/>
          <w:szCs w:val="16"/>
        </w:rPr>
        <w:tab/>
        <w:t>ESTUDIANTE</w:t>
      </w:r>
      <w:r w:rsidR="0050232B">
        <w:rPr>
          <w:b/>
          <w:sz w:val="16"/>
          <w:szCs w:val="16"/>
        </w:rPr>
        <w:tab/>
      </w:r>
    </w:p>
    <w:p w:rsidR="0025093F" w:rsidRDefault="00A40BC4" w:rsidP="00600F03">
      <w:pPr>
        <w:tabs>
          <w:tab w:val="left" w:pos="5810"/>
          <w:tab w:val="left" w:pos="7964"/>
        </w:tabs>
        <w:rPr>
          <w:b/>
          <w:sz w:val="16"/>
          <w:szCs w:val="16"/>
        </w:rPr>
      </w:pP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33" style="position:absolute;margin-left:98.3pt;margin-top:6.45pt;width:10.65pt;height:9.4pt;z-index:251665408" arcsize="10923f"/>
        </w:pict>
      </w:r>
      <w:r w:rsidR="006A507D">
        <w:rPr>
          <w:b/>
          <w:sz w:val="16"/>
          <w:szCs w:val="16"/>
        </w:rPr>
        <w:t xml:space="preserve"> FP I       </w:t>
      </w:r>
      <w:r w:rsidR="00600F03">
        <w:rPr>
          <w:b/>
          <w:sz w:val="16"/>
          <w:szCs w:val="16"/>
        </w:rPr>
        <w:tab/>
        <w:t>OTROS</w:t>
      </w:r>
      <w:r w:rsidR="00600F03">
        <w:rPr>
          <w:b/>
          <w:sz w:val="16"/>
          <w:szCs w:val="16"/>
        </w:rPr>
        <w:tab/>
      </w:r>
    </w:p>
    <w:p w:rsidR="0025093F" w:rsidRDefault="00A40BC4" w:rsidP="006A507D">
      <w:pPr>
        <w:rPr>
          <w:b/>
          <w:sz w:val="16"/>
          <w:szCs w:val="16"/>
        </w:rPr>
      </w:pP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34" style="position:absolute;margin-left:98.3pt;margin-top:4.05pt;width:10.65pt;height:9.4pt;z-index:251666432" arcsize="10923f"/>
        </w:pict>
      </w:r>
      <w:r w:rsidR="006A507D">
        <w:rPr>
          <w:b/>
          <w:sz w:val="16"/>
          <w:szCs w:val="16"/>
        </w:rPr>
        <w:t xml:space="preserve">FP II        </w:t>
      </w:r>
    </w:p>
    <w:p w:rsidR="0025093F" w:rsidRDefault="00A40BC4" w:rsidP="006A507D">
      <w:pPr>
        <w:rPr>
          <w:b/>
          <w:sz w:val="16"/>
          <w:szCs w:val="16"/>
        </w:rPr>
      </w:pP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36" style="position:absolute;margin-left:98.3pt;margin-top:20pt;width:10.65pt;height:9.4pt;z-index:251668480" arcsize="10923f"/>
        </w:pict>
      </w:r>
      <w:r w:rsidRPr="00A40BC4">
        <w:rPr>
          <w:b/>
          <w:noProof/>
          <w:sz w:val="16"/>
          <w:szCs w:val="16"/>
          <w:lang w:val="es-ES_tradnl" w:eastAsia="es-ES_tradnl"/>
        </w:rPr>
        <w:pict>
          <v:roundrect id="_x0000_s1035" style="position:absolute;margin-left:98.3pt;margin-top:.7pt;width:10.65pt;height:9.4pt;z-index:251667456" arcsize="10923f"/>
        </w:pict>
      </w:r>
      <w:r w:rsidR="006A507D">
        <w:rPr>
          <w:b/>
          <w:sz w:val="16"/>
          <w:szCs w:val="16"/>
        </w:rPr>
        <w:t xml:space="preserve">DIPLOMATURA      </w:t>
      </w:r>
    </w:p>
    <w:p w:rsidR="00100F65" w:rsidRDefault="006A507D" w:rsidP="006A507D">
      <w:pPr>
        <w:rPr>
          <w:b/>
          <w:sz w:val="16"/>
          <w:szCs w:val="16"/>
        </w:rPr>
      </w:pPr>
      <w:r>
        <w:rPr>
          <w:b/>
          <w:sz w:val="16"/>
          <w:szCs w:val="16"/>
        </w:rPr>
        <w:t>LICENCIATURA</w:t>
      </w:r>
    </w:p>
    <w:p w:rsidR="006A507D" w:rsidRPr="0076546B" w:rsidRDefault="006A507D" w:rsidP="006A507D">
      <w:pPr>
        <w:rPr>
          <w:b/>
          <w:sz w:val="14"/>
          <w:szCs w:val="14"/>
        </w:rPr>
      </w:pPr>
      <w:r w:rsidRPr="0076546B">
        <w:rPr>
          <w:sz w:val="14"/>
          <w:szCs w:val="14"/>
          <w:u w:val="single"/>
        </w:rPr>
        <w:t>DOCUMENTACIÓN NECESARIA</w:t>
      </w:r>
    </w:p>
    <w:p w:rsidR="006A507D" w:rsidRPr="0076546B" w:rsidRDefault="006A507D" w:rsidP="001D0126">
      <w:pPr>
        <w:pStyle w:val="Prrafodelista"/>
        <w:numPr>
          <w:ilvl w:val="0"/>
          <w:numId w:val="1"/>
        </w:numPr>
        <w:jc w:val="both"/>
        <w:rPr>
          <w:sz w:val="14"/>
          <w:szCs w:val="14"/>
        </w:rPr>
      </w:pPr>
      <w:r w:rsidRPr="0076546B">
        <w:rPr>
          <w:sz w:val="14"/>
          <w:szCs w:val="14"/>
        </w:rPr>
        <w:t>SOLICITUD DE INSCRIPCIÓN DEBIDAMENTE CUMPLIMENTADA</w:t>
      </w:r>
      <w:r w:rsidR="00F808E7" w:rsidRPr="0076546B">
        <w:rPr>
          <w:sz w:val="14"/>
          <w:szCs w:val="14"/>
        </w:rPr>
        <w:t>.</w:t>
      </w:r>
    </w:p>
    <w:p w:rsidR="006A507D" w:rsidRPr="0076546B" w:rsidRDefault="006A507D" w:rsidP="001D0126">
      <w:pPr>
        <w:pStyle w:val="Prrafodelista"/>
        <w:numPr>
          <w:ilvl w:val="0"/>
          <w:numId w:val="1"/>
        </w:numPr>
        <w:jc w:val="both"/>
        <w:rPr>
          <w:sz w:val="14"/>
          <w:szCs w:val="14"/>
        </w:rPr>
      </w:pPr>
      <w:r w:rsidRPr="0076546B">
        <w:rPr>
          <w:sz w:val="14"/>
          <w:szCs w:val="14"/>
        </w:rPr>
        <w:t>FOTOCOPIA DEL DNI, Y EN SU CASO</w:t>
      </w:r>
      <w:r w:rsidR="00F808E7" w:rsidRPr="0076546B">
        <w:rPr>
          <w:sz w:val="14"/>
          <w:szCs w:val="14"/>
        </w:rPr>
        <w:t>,</w:t>
      </w:r>
      <w:r w:rsidR="00273F21">
        <w:rPr>
          <w:sz w:val="14"/>
          <w:szCs w:val="14"/>
        </w:rPr>
        <w:t xml:space="preserve"> FOTOCOPIA DEL NIF</w:t>
      </w:r>
      <w:r w:rsidR="00F808E7" w:rsidRPr="0076546B">
        <w:rPr>
          <w:sz w:val="14"/>
          <w:szCs w:val="14"/>
        </w:rPr>
        <w:t>.</w:t>
      </w:r>
    </w:p>
    <w:p w:rsidR="00D27723" w:rsidRPr="00600F03" w:rsidRDefault="006A507D" w:rsidP="0025093F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76546B">
        <w:rPr>
          <w:sz w:val="14"/>
          <w:szCs w:val="14"/>
        </w:rPr>
        <w:t>SIEMPRE QUE EL CU</w:t>
      </w:r>
      <w:r w:rsidR="001D0126" w:rsidRPr="0076546B">
        <w:rPr>
          <w:sz w:val="14"/>
          <w:szCs w:val="14"/>
        </w:rPr>
        <w:t>RSO O TALLER CONLLEVE PAGO DE</w:t>
      </w:r>
      <w:r w:rsidRPr="0076546B">
        <w:rPr>
          <w:sz w:val="14"/>
          <w:szCs w:val="14"/>
        </w:rPr>
        <w:t xml:space="preserve"> MATRÍCULA DEBERÁ REAL</w:t>
      </w:r>
      <w:r w:rsidR="0050232B" w:rsidRPr="0076546B">
        <w:rPr>
          <w:sz w:val="14"/>
          <w:szCs w:val="14"/>
        </w:rPr>
        <w:t>IZAR EL MISMO, EN CASO DE QUE SU</w:t>
      </w:r>
      <w:r w:rsidRPr="0076546B">
        <w:rPr>
          <w:sz w:val="14"/>
          <w:szCs w:val="14"/>
        </w:rPr>
        <w:t xml:space="preserve"> SOLICITUD HAY</w:t>
      </w:r>
      <w:r w:rsidR="00F44EFE" w:rsidRPr="0076546B">
        <w:rPr>
          <w:sz w:val="14"/>
          <w:szCs w:val="14"/>
        </w:rPr>
        <w:t>A</w:t>
      </w:r>
      <w:r w:rsidRPr="0076546B">
        <w:rPr>
          <w:sz w:val="14"/>
          <w:szCs w:val="14"/>
        </w:rPr>
        <w:t xml:space="preserve"> SIDO ACEPTADA</w:t>
      </w:r>
      <w:r w:rsidR="001D0126" w:rsidRPr="0076546B">
        <w:rPr>
          <w:sz w:val="14"/>
          <w:szCs w:val="14"/>
        </w:rPr>
        <w:t>,</w:t>
      </w:r>
      <w:r w:rsidRPr="0076546B">
        <w:rPr>
          <w:sz w:val="14"/>
          <w:szCs w:val="14"/>
        </w:rPr>
        <w:t xml:space="preserve"> EN EL </w:t>
      </w:r>
      <w:r w:rsidR="00600F03" w:rsidRPr="0076546B">
        <w:rPr>
          <w:sz w:val="14"/>
          <w:szCs w:val="14"/>
        </w:rPr>
        <w:t xml:space="preserve">Nº DE CUENTA BANCARIA DE LIBERBANK </w:t>
      </w:r>
      <w:r w:rsidR="00E1782F">
        <w:rPr>
          <w:sz w:val="14"/>
          <w:szCs w:val="14"/>
        </w:rPr>
        <w:t xml:space="preserve"> ES41 </w:t>
      </w:r>
      <w:r w:rsidR="00600F03" w:rsidRPr="0076546B">
        <w:rPr>
          <w:sz w:val="14"/>
          <w:szCs w:val="14"/>
        </w:rPr>
        <w:t xml:space="preserve">2048-1299-81-3400000551. </w:t>
      </w:r>
      <w:r w:rsidRPr="0076546B">
        <w:rPr>
          <w:sz w:val="14"/>
          <w:szCs w:val="14"/>
        </w:rPr>
        <w:t xml:space="preserve">SE DEBERÁ ENTREGAR EL JUSTIFICANTE DEL INGRESO EN LA UNIVERSIDAD POPULAR COMO MÍNIMO </w:t>
      </w:r>
      <w:r w:rsidRPr="0076546B">
        <w:rPr>
          <w:b/>
          <w:sz w:val="14"/>
          <w:szCs w:val="14"/>
          <w:u w:val="single"/>
        </w:rPr>
        <w:t xml:space="preserve">CINCO DÍAS </w:t>
      </w:r>
      <w:r w:rsidR="0050232B" w:rsidRPr="0076546B">
        <w:rPr>
          <w:b/>
          <w:sz w:val="14"/>
          <w:szCs w:val="14"/>
          <w:u w:val="single"/>
        </w:rPr>
        <w:t xml:space="preserve">HÁBILES </w:t>
      </w:r>
      <w:r w:rsidRPr="0076546B">
        <w:rPr>
          <w:b/>
          <w:sz w:val="14"/>
          <w:szCs w:val="14"/>
          <w:u w:val="single"/>
        </w:rPr>
        <w:t>ANTES DEL COMIENZO DEL CURSO/TALLER</w:t>
      </w:r>
      <w:r w:rsidRPr="0076546B">
        <w:rPr>
          <w:sz w:val="14"/>
          <w:szCs w:val="14"/>
        </w:rPr>
        <w:t>. EN CASO CONTRARIO SE ENTENDERÁ QUE FINALMENTE NO ESTÁ INTERESADO/A EN PARTICIPAR EN DICHO CURSO/TALLE</w:t>
      </w:r>
      <w:r w:rsidR="0025093F" w:rsidRPr="0076546B">
        <w:rPr>
          <w:sz w:val="14"/>
          <w:szCs w:val="14"/>
        </w:rPr>
        <w:t>R</w:t>
      </w:r>
      <w:r w:rsidR="0025093F" w:rsidRPr="00600F03">
        <w:rPr>
          <w:sz w:val="16"/>
          <w:szCs w:val="16"/>
        </w:rPr>
        <w:t>.</w:t>
      </w:r>
    </w:p>
    <w:p w:rsidR="00D27723" w:rsidRDefault="00D27723" w:rsidP="0025093F">
      <w:pPr>
        <w:jc w:val="center"/>
        <w:rPr>
          <w:sz w:val="16"/>
          <w:szCs w:val="16"/>
        </w:rPr>
      </w:pPr>
      <w:r w:rsidRPr="00600F03">
        <w:rPr>
          <w:sz w:val="16"/>
          <w:szCs w:val="16"/>
        </w:rPr>
        <w:t>En Villanueva de la Se</w:t>
      </w:r>
      <w:r w:rsidR="00E5578C">
        <w:rPr>
          <w:sz w:val="16"/>
          <w:szCs w:val="16"/>
        </w:rPr>
        <w:t>rena, a…………..de</w:t>
      </w:r>
      <w:r w:rsidR="00B74E07">
        <w:rPr>
          <w:sz w:val="16"/>
          <w:szCs w:val="16"/>
        </w:rPr>
        <w:t>……………… de 2016</w:t>
      </w:r>
    </w:p>
    <w:p w:rsidR="00F36C0E" w:rsidRDefault="00F36C0E" w:rsidP="00D27723">
      <w:pPr>
        <w:jc w:val="center"/>
        <w:rPr>
          <w:sz w:val="16"/>
          <w:szCs w:val="16"/>
        </w:rPr>
      </w:pPr>
    </w:p>
    <w:p w:rsidR="00CF629C" w:rsidRDefault="00E5578C" w:rsidP="00D27723">
      <w:pPr>
        <w:jc w:val="center"/>
        <w:rPr>
          <w:sz w:val="16"/>
          <w:szCs w:val="16"/>
        </w:rPr>
      </w:pPr>
      <w:r>
        <w:rPr>
          <w:sz w:val="16"/>
          <w:szCs w:val="16"/>
        </w:rPr>
        <w:t>Fdo.-</w:t>
      </w:r>
      <w:r w:rsidR="00D27723">
        <w:rPr>
          <w:sz w:val="16"/>
          <w:szCs w:val="16"/>
        </w:rPr>
        <w:t>…………………………………………….</w:t>
      </w:r>
    </w:p>
    <w:p w:rsidR="008371B5" w:rsidRDefault="008371B5" w:rsidP="00CF629C">
      <w:pPr>
        <w:rPr>
          <w:rFonts w:asciiTheme="majorHAnsi" w:hAnsiTheme="majorHAnsi"/>
          <w:i/>
          <w:sz w:val="14"/>
          <w:szCs w:val="14"/>
          <w:u w:val="single"/>
        </w:rPr>
      </w:pPr>
    </w:p>
    <w:p w:rsidR="00CF629C" w:rsidRPr="00CF629C" w:rsidRDefault="00CF629C" w:rsidP="00CF629C">
      <w:pPr>
        <w:rPr>
          <w:rFonts w:asciiTheme="majorHAnsi" w:hAnsiTheme="majorHAnsi"/>
          <w:i/>
          <w:sz w:val="14"/>
          <w:szCs w:val="14"/>
          <w:u w:val="single"/>
        </w:rPr>
      </w:pPr>
      <w:r w:rsidRPr="00CF629C">
        <w:rPr>
          <w:rFonts w:asciiTheme="majorHAnsi" w:hAnsiTheme="majorHAnsi"/>
          <w:i/>
          <w:sz w:val="14"/>
          <w:szCs w:val="14"/>
          <w:u w:val="single"/>
        </w:rPr>
        <w:t>NOTA A TENER EN CUENTA</w:t>
      </w:r>
    </w:p>
    <w:p w:rsidR="00CF629C" w:rsidRPr="00CF629C" w:rsidRDefault="00CF629C" w:rsidP="00CF629C">
      <w:pPr>
        <w:spacing w:after="0" w:line="240" w:lineRule="auto"/>
        <w:ind w:left="720"/>
        <w:rPr>
          <w:rFonts w:asciiTheme="majorHAnsi" w:hAnsiTheme="majorHAnsi" w:cs="Calibri"/>
          <w:i/>
          <w:sz w:val="14"/>
          <w:szCs w:val="14"/>
        </w:rPr>
      </w:pPr>
      <w:r w:rsidRPr="00CF629C">
        <w:rPr>
          <w:rFonts w:asciiTheme="majorHAnsi" w:hAnsiTheme="majorHAnsi" w:cs="Calibri"/>
          <w:i/>
          <w:sz w:val="14"/>
          <w:szCs w:val="14"/>
        </w:rPr>
        <w:tab/>
        <w:t>La Universidad Popular de Villanueva de la Serena sólo se hace responsable de la devolución de la matrícula en caso de tener que suspender el curso por falta de inscripciones o por causa justificada y debidamente documentada.</w:t>
      </w:r>
    </w:p>
    <w:p w:rsidR="00CF629C" w:rsidRDefault="00CF629C" w:rsidP="00D27723">
      <w:pPr>
        <w:jc w:val="center"/>
        <w:rPr>
          <w:sz w:val="16"/>
          <w:szCs w:val="16"/>
        </w:rPr>
      </w:pPr>
    </w:p>
    <w:p w:rsidR="00600F03" w:rsidRPr="00D27723" w:rsidRDefault="00600F03" w:rsidP="00D27723">
      <w:pPr>
        <w:jc w:val="center"/>
        <w:rPr>
          <w:sz w:val="16"/>
          <w:szCs w:val="16"/>
        </w:rPr>
      </w:pPr>
    </w:p>
    <w:sectPr w:rsidR="00600F03" w:rsidRPr="00D27723" w:rsidSect="00100F65">
      <w:headerReference w:type="default" r:id="rId8"/>
      <w:footerReference w:type="default" r:id="rId9"/>
      <w:pgSz w:w="11906" w:h="16838"/>
      <w:pgMar w:top="475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497" w:rsidRDefault="003F5497" w:rsidP="00C60D38">
      <w:pPr>
        <w:spacing w:after="0" w:line="240" w:lineRule="auto"/>
      </w:pPr>
      <w:r>
        <w:separator/>
      </w:r>
    </w:p>
  </w:endnote>
  <w:endnote w:type="continuationSeparator" w:id="0">
    <w:p w:rsidR="003F5497" w:rsidRDefault="003F5497" w:rsidP="00C6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ax">
    <w:altName w:val="Times New Roman"/>
    <w:panose1 w:val="02000806060000020004"/>
    <w:charset w:val="00"/>
    <w:family w:val="auto"/>
    <w:pitch w:val="variable"/>
    <w:sig w:usb0="A00000AF" w:usb1="40002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Wide">
    <w:altName w:val="Times New Roman"/>
    <w:panose1 w:val="02000603060000020004"/>
    <w:charset w:val="00"/>
    <w:family w:val="auto"/>
    <w:pitch w:val="variable"/>
    <w:sig w:usb0="A00000AF" w:usb1="40000048" w:usb2="00000000" w:usb3="00000000" w:csb0="00000111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29C" w:rsidRDefault="00CF629C" w:rsidP="002372A4">
    <w:pPr>
      <w:tabs>
        <w:tab w:val="left" w:pos="2268"/>
      </w:tabs>
      <w:autoSpaceDE w:val="0"/>
      <w:autoSpaceDN w:val="0"/>
      <w:adjustRightInd w:val="0"/>
      <w:spacing w:after="0" w:line="240" w:lineRule="auto"/>
      <w:ind w:left="-550"/>
      <w:jc w:val="both"/>
      <w:rPr>
        <w:rFonts w:ascii="Dax" w:hAnsi="Dax" w:cs="LiberationSans"/>
        <w:sz w:val="16"/>
        <w:szCs w:val="16"/>
      </w:rPr>
    </w:pPr>
    <w:r w:rsidRPr="00FB6FCB">
      <w:rPr>
        <w:rFonts w:ascii="Dax" w:hAnsi="Dax" w:cs="LiberationSans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-314960</wp:posOffset>
          </wp:positionV>
          <wp:extent cx="942975" cy="428625"/>
          <wp:effectExtent l="19050" t="0" r="9525" b="0"/>
          <wp:wrapThrough wrapText="bothSides">
            <wp:wrapPolygon edited="0">
              <wp:start x="-436" y="0"/>
              <wp:lineTo x="-436" y="21120"/>
              <wp:lineTo x="21818" y="21120"/>
              <wp:lineTo x="21818" y="0"/>
              <wp:lineTo x="-436" y="0"/>
            </wp:wrapPolygon>
          </wp:wrapThrough>
          <wp:docPr id="9" name="4 Imagen" descr="puertasoy_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ertasoy_p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ax" w:hAnsi="Dax" w:cs="LiberationSans"/>
        <w:sz w:val="16"/>
        <w:szCs w:val="16"/>
      </w:rPr>
      <w:tab/>
    </w:r>
  </w:p>
  <w:p w:rsidR="00CF629C" w:rsidRDefault="00CF629C" w:rsidP="00525DDF">
    <w:pPr>
      <w:tabs>
        <w:tab w:val="left" w:pos="2268"/>
      </w:tabs>
      <w:autoSpaceDE w:val="0"/>
      <w:autoSpaceDN w:val="0"/>
      <w:adjustRightInd w:val="0"/>
      <w:spacing w:after="0" w:line="240" w:lineRule="auto"/>
      <w:ind w:left="-550"/>
      <w:jc w:val="both"/>
      <w:rPr>
        <w:rFonts w:ascii="Dax" w:hAnsi="Dax" w:cs="LiberationSans"/>
        <w:sz w:val="10"/>
        <w:szCs w:val="10"/>
      </w:rPr>
    </w:pPr>
  </w:p>
  <w:p w:rsidR="00CF629C" w:rsidRPr="00D96924" w:rsidRDefault="00CF629C" w:rsidP="00525DDF">
    <w:pPr>
      <w:tabs>
        <w:tab w:val="left" w:pos="2268"/>
      </w:tabs>
      <w:autoSpaceDE w:val="0"/>
      <w:autoSpaceDN w:val="0"/>
      <w:adjustRightInd w:val="0"/>
      <w:spacing w:after="0" w:line="240" w:lineRule="auto"/>
      <w:ind w:left="-550"/>
      <w:jc w:val="both"/>
      <w:rPr>
        <w:rFonts w:ascii="DaxWide" w:hAnsi="DaxWide" w:cs="LiberationSans"/>
        <w:sz w:val="16"/>
        <w:szCs w:val="16"/>
      </w:rPr>
    </w:pPr>
    <w:r>
      <w:rPr>
        <w:rFonts w:ascii="DaxWide" w:hAnsi="DaxWide" w:cs="LiberationSans"/>
        <w:sz w:val="10"/>
        <w:szCs w:val="10"/>
      </w:rPr>
      <w:t xml:space="preserve">   Camino </w:t>
    </w:r>
    <w:proofErr w:type="spellStart"/>
    <w:r>
      <w:rPr>
        <w:rFonts w:ascii="DaxWide" w:hAnsi="DaxWide" w:cs="LiberationSans"/>
        <w:sz w:val="10"/>
        <w:szCs w:val="10"/>
      </w:rPr>
      <w:t>Magacela</w:t>
    </w:r>
    <w:proofErr w:type="spellEnd"/>
    <w:r>
      <w:rPr>
        <w:rFonts w:ascii="DaxWide" w:hAnsi="DaxWide" w:cs="LiberationSans"/>
        <w:sz w:val="10"/>
        <w:szCs w:val="10"/>
      </w:rPr>
      <w:t xml:space="preserve"> 10. Concejalía de Universidad Popular</w:t>
    </w:r>
  </w:p>
  <w:p w:rsidR="00CF629C" w:rsidRPr="00D96924" w:rsidRDefault="00CF629C" w:rsidP="00525DDF">
    <w:pPr>
      <w:tabs>
        <w:tab w:val="left" w:pos="2268"/>
      </w:tabs>
      <w:autoSpaceDE w:val="0"/>
      <w:autoSpaceDN w:val="0"/>
      <w:adjustRightInd w:val="0"/>
      <w:spacing w:after="0" w:line="240" w:lineRule="auto"/>
      <w:ind w:left="-550"/>
      <w:jc w:val="both"/>
      <w:rPr>
        <w:rFonts w:ascii="DaxWide" w:hAnsi="DaxWide" w:cs="LiberationSans"/>
        <w:sz w:val="16"/>
        <w:szCs w:val="16"/>
      </w:rPr>
    </w:pPr>
    <w:r>
      <w:rPr>
        <w:rFonts w:ascii="DaxWide" w:hAnsi="DaxWide" w:cs="LiberationSans"/>
        <w:sz w:val="10"/>
        <w:szCs w:val="10"/>
      </w:rPr>
      <w:t xml:space="preserve">   </w:t>
    </w:r>
    <w:r w:rsidRPr="00D96924">
      <w:rPr>
        <w:rFonts w:ascii="DaxWide" w:hAnsi="DaxWide" w:cs="LiberationSans"/>
        <w:sz w:val="10"/>
        <w:szCs w:val="10"/>
      </w:rPr>
      <w:t>06700</w:t>
    </w:r>
  </w:p>
  <w:p w:rsidR="00CF629C" w:rsidRPr="00D96924" w:rsidRDefault="00CF629C" w:rsidP="00525DDF">
    <w:pPr>
      <w:tabs>
        <w:tab w:val="left" w:pos="2268"/>
      </w:tabs>
      <w:autoSpaceDE w:val="0"/>
      <w:autoSpaceDN w:val="0"/>
      <w:adjustRightInd w:val="0"/>
      <w:spacing w:after="0" w:line="240" w:lineRule="auto"/>
      <w:ind w:left="-550"/>
      <w:jc w:val="both"/>
      <w:rPr>
        <w:rFonts w:ascii="DaxWide" w:hAnsi="DaxWide" w:cs="LiberationSans"/>
        <w:sz w:val="16"/>
        <w:szCs w:val="16"/>
      </w:rPr>
    </w:pPr>
    <w:r>
      <w:rPr>
        <w:rFonts w:ascii="DaxWide" w:hAnsi="DaxWide" w:cs="LiberationSans"/>
        <w:sz w:val="10"/>
        <w:szCs w:val="10"/>
      </w:rPr>
      <w:t xml:space="preserve">   </w:t>
    </w:r>
    <w:r w:rsidRPr="00D96924">
      <w:rPr>
        <w:rFonts w:ascii="DaxWide" w:hAnsi="DaxWide" w:cs="LiberationSans"/>
        <w:sz w:val="10"/>
        <w:szCs w:val="10"/>
      </w:rPr>
      <w:t>Villanueva de la Serena</w:t>
    </w:r>
  </w:p>
  <w:p w:rsidR="00CF629C" w:rsidRPr="00D96924" w:rsidRDefault="00CF629C" w:rsidP="002372A4">
    <w:pPr>
      <w:tabs>
        <w:tab w:val="left" w:pos="2268"/>
      </w:tabs>
      <w:autoSpaceDE w:val="0"/>
      <w:autoSpaceDN w:val="0"/>
      <w:adjustRightInd w:val="0"/>
      <w:spacing w:after="0" w:line="240" w:lineRule="auto"/>
      <w:ind w:left="-550"/>
      <w:jc w:val="both"/>
      <w:rPr>
        <w:rFonts w:ascii="DaxWide" w:hAnsi="DaxWide" w:cs="LiberationSans"/>
        <w:sz w:val="10"/>
        <w:szCs w:val="10"/>
      </w:rPr>
    </w:pPr>
    <w:r>
      <w:rPr>
        <w:rFonts w:ascii="DaxWide" w:hAnsi="DaxWide" w:cs="LiberationSans"/>
        <w:sz w:val="10"/>
        <w:szCs w:val="10"/>
      </w:rPr>
      <w:t xml:space="preserve">   </w:t>
    </w:r>
    <w:r w:rsidRPr="00D96924">
      <w:rPr>
        <w:rFonts w:ascii="DaxWide" w:hAnsi="DaxWide" w:cs="LiberationSans"/>
        <w:sz w:val="10"/>
        <w:szCs w:val="10"/>
      </w:rPr>
      <w:t>Badajoz</w:t>
    </w:r>
  </w:p>
  <w:p w:rsidR="00CF629C" w:rsidRPr="00FA0662" w:rsidRDefault="00CF629C" w:rsidP="002372A4">
    <w:pPr>
      <w:tabs>
        <w:tab w:val="left" w:pos="2268"/>
      </w:tabs>
      <w:autoSpaceDE w:val="0"/>
      <w:autoSpaceDN w:val="0"/>
      <w:adjustRightInd w:val="0"/>
      <w:spacing w:after="0" w:line="240" w:lineRule="auto"/>
      <w:ind w:left="-550"/>
      <w:jc w:val="both"/>
      <w:rPr>
        <w:rFonts w:ascii="Dax" w:hAnsi="Dax" w:cs="LiberationSans"/>
        <w:sz w:val="10"/>
        <w:szCs w:val="10"/>
      </w:rPr>
    </w:pPr>
  </w:p>
  <w:p w:rsidR="00CF629C" w:rsidRPr="0045717A" w:rsidRDefault="00A40BC4" w:rsidP="0045717A">
    <w:pPr>
      <w:tabs>
        <w:tab w:val="left" w:pos="2268"/>
      </w:tabs>
      <w:autoSpaceDE w:val="0"/>
      <w:autoSpaceDN w:val="0"/>
      <w:adjustRightInd w:val="0"/>
      <w:spacing w:after="0" w:line="360" w:lineRule="auto"/>
      <w:ind w:left="-550"/>
      <w:jc w:val="both"/>
      <w:rPr>
        <w:rFonts w:ascii="DaxWide" w:hAnsi="DaxWide" w:cs="LiberationSans"/>
        <w:sz w:val="16"/>
        <w:szCs w:val="16"/>
        <w:lang w:val="en-US"/>
      </w:rPr>
    </w:pPr>
    <w:r w:rsidRPr="00A40BC4">
      <w:rPr>
        <w:rFonts w:ascii="DaxWide" w:hAnsi="DaxWide" w:cs="LiberationSans"/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986" type="#_x0000_t202" style="position:absolute;left:0;text-align:left;margin-left:71.35pt;margin-top:2.9pt;width:457.9pt;height:21.25pt;z-index:251661312;mso-width-relative:margin;mso-height-relative:margin" filled="f" stroked="f">
          <v:textbox style="mso-next-textbox:#_x0000_s41986">
            <w:txbxContent>
              <w:p w:rsidR="00CF629C" w:rsidRPr="000D4572" w:rsidRDefault="00CF629C" w:rsidP="008D03A0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DaxWide" w:hAnsi="DaxWide"/>
                    <w:sz w:val="8"/>
                    <w:szCs w:val="8"/>
                  </w:rPr>
                </w:pPr>
                <w:r w:rsidRPr="000D4572">
                  <w:rPr>
                    <w:rFonts w:ascii="DaxWide" w:hAnsi="DaxWide" w:cs="LiberationSans"/>
                    <w:sz w:val="8"/>
                    <w:szCs w:val="8"/>
                  </w:rPr>
                  <w:t>En cumplimiento del artículo 5 de la L.O. 15/1999, de Protección de Datos de Carácter Personal, le informamos que sus datos personales han sido incorporados y tratados en los ficheros del Ayuntamiento de Villanueva de la Serena, con las finalidades propias del Ayuntamiento y podrán ser cedidos de conformidad con la legislación vigente. Puede ejercer los derechos de acceso, rectificación, cancelación y oposición en el domicilio del responsable del fichero: Plaza de España, 1 – 06700 Villanueva de la Serena (Badajoz).</w:t>
                </w:r>
              </w:p>
            </w:txbxContent>
          </v:textbox>
        </v:shape>
      </w:pict>
    </w:r>
    <w:r w:rsidR="00CF629C">
      <w:rPr>
        <w:rFonts w:ascii="DaxWide" w:hAnsi="DaxWide" w:cs="LiberationSans"/>
        <w:sz w:val="10"/>
        <w:szCs w:val="10"/>
      </w:rPr>
      <w:t xml:space="preserve">  </w:t>
    </w:r>
    <w:r w:rsidR="00CF629C" w:rsidRPr="00D96924">
      <w:rPr>
        <w:rFonts w:ascii="DaxWide" w:hAnsi="DaxWide" w:cs="LiberationSans"/>
        <w:sz w:val="10"/>
        <w:szCs w:val="10"/>
      </w:rPr>
      <w:t xml:space="preserve">Tel.  </w:t>
    </w:r>
    <w:r w:rsidR="00CF629C" w:rsidRPr="0045717A">
      <w:rPr>
        <w:rFonts w:ascii="DaxWide" w:hAnsi="DaxWide" w:cs="LiberationSans"/>
        <w:sz w:val="10"/>
        <w:szCs w:val="10"/>
        <w:lang w:val="en-US"/>
      </w:rPr>
      <w:t>924 846010 – 924 846016 – 924 846022 – 924 846034 Ext</w:t>
    </w:r>
    <w:r w:rsidR="00CF629C">
      <w:rPr>
        <w:rFonts w:ascii="DaxWide" w:hAnsi="DaxWide" w:cs="LiberationSans"/>
        <w:sz w:val="10"/>
        <w:szCs w:val="10"/>
        <w:lang w:val="en-US"/>
      </w:rPr>
      <w:t>. 302,303,304</w:t>
    </w:r>
  </w:p>
  <w:p w:rsidR="00CF629C" w:rsidRPr="0045717A" w:rsidRDefault="00CF629C" w:rsidP="0045717A">
    <w:pPr>
      <w:tabs>
        <w:tab w:val="left" w:pos="2268"/>
      </w:tabs>
      <w:autoSpaceDE w:val="0"/>
      <w:autoSpaceDN w:val="0"/>
      <w:adjustRightInd w:val="0"/>
      <w:spacing w:after="0" w:line="240" w:lineRule="auto"/>
      <w:ind w:left="-550"/>
      <w:jc w:val="both"/>
      <w:rPr>
        <w:rFonts w:ascii="DaxWide" w:hAnsi="DaxWide" w:cs="LiberationSans"/>
        <w:sz w:val="16"/>
        <w:szCs w:val="16"/>
        <w:lang w:val="en-US"/>
      </w:rPr>
    </w:pPr>
    <w:r w:rsidRPr="00572418">
      <w:rPr>
        <w:lang w:val="en-US"/>
      </w:rPr>
      <w:t xml:space="preserve"> </w:t>
    </w:r>
    <w:r w:rsidR="00A40BC4">
      <w:fldChar w:fldCharType="begin"/>
    </w:r>
    <w:r w:rsidR="00A40BC4" w:rsidRPr="007E7683">
      <w:rPr>
        <w:lang w:val="en-US"/>
      </w:rPr>
      <w:instrText>HYPERLINK "mailto:univpopular@villanuevadelaserena.es"</w:instrText>
    </w:r>
    <w:r w:rsidR="00A40BC4">
      <w:fldChar w:fldCharType="separate"/>
    </w:r>
    <w:r w:rsidRPr="0094076E">
      <w:rPr>
        <w:rStyle w:val="Hipervnculo"/>
        <w:rFonts w:ascii="DaxWide" w:hAnsi="DaxWide" w:cs="LiberationSans"/>
        <w:sz w:val="10"/>
        <w:szCs w:val="10"/>
        <w:lang w:val="en-US"/>
      </w:rPr>
      <w:t>univpopular@villanuevadelaserena.es</w:t>
    </w:r>
    <w:r w:rsidR="00A40BC4">
      <w:fldChar w:fldCharType="end"/>
    </w:r>
  </w:p>
  <w:p w:rsidR="00CF629C" w:rsidRPr="0045717A" w:rsidRDefault="00CF629C" w:rsidP="0045717A">
    <w:pPr>
      <w:tabs>
        <w:tab w:val="left" w:pos="2268"/>
      </w:tabs>
      <w:autoSpaceDE w:val="0"/>
      <w:autoSpaceDN w:val="0"/>
      <w:adjustRightInd w:val="0"/>
      <w:spacing w:after="0" w:line="240" w:lineRule="auto"/>
      <w:ind w:left="-550"/>
      <w:jc w:val="both"/>
      <w:rPr>
        <w:rFonts w:ascii="DaxWide" w:hAnsi="DaxWide" w:cs="LiberationSans"/>
        <w:sz w:val="16"/>
        <w:szCs w:val="16"/>
        <w:lang w:val="en-US"/>
      </w:rPr>
    </w:pPr>
    <w:r>
      <w:rPr>
        <w:rFonts w:ascii="DaxWide" w:hAnsi="DaxWide" w:cs="LiberationSans"/>
        <w:sz w:val="10"/>
        <w:szCs w:val="10"/>
        <w:lang w:val="en-US"/>
      </w:rPr>
      <w:t xml:space="preserve">  </w:t>
    </w:r>
    <w:r w:rsidRPr="0045717A">
      <w:rPr>
        <w:rFonts w:ascii="DaxWide" w:hAnsi="DaxWide" w:cs="LiberationSans"/>
        <w:sz w:val="10"/>
        <w:szCs w:val="10"/>
        <w:lang w:val="en-US"/>
      </w:rPr>
      <w:t>www.villanuevadelaserena.es</w:t>
    </w:r>
  </w:p>
  <w:p w:rsidR="00CF629C" w:rsidRPr="0045717A" w:rsidRDefault="00CF629C" w:rsidP="008125EB">
    <w:pPr>
      <w:autoSpaceDE w:val="0"/>
      <w:autoSpaceDN w:val="0"/>
      <w:adjustRightInd w:val="0"/>
      <w:spacing w:after="0" w:line="240" w:lineRule="auto"/>
      <w:contextualSpacing/>
      <w:jc w:val="both"/>
      <w:rPr>
        <w:rFonts w:ascii="Dax" w:hAnsi="Dax" w:cs="LiberationSans"/>
        <w:sz w:val="10"/>
        <w:szCs w:val="10"/>
        <w:lang w:val="en-US"/>
      </w:rPr>
    </w:pPr>
  </w:p>
  <w:p w:rsidR="00CF629C" w:rsidRPr="0045717A" w:rsidRDefault="00CF629C" w:rsidP="006961CA">
    <w:pPr>
      <w:jc w:val="center"/>
      <w:rPr>
        <w:color w:val="000000" w:themeColor="text1"/>
        <w:sz w:val="10"/>
        <w:szCs w:val="1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497" w:rsidRDefault="003F5497" w:rsidP="00C60D38">
      <w:pPr>
        <w:spacing w:after="0" w:line="240" w:lineRule="auto"/>
      </w:pPr>
      <w:r>
        <w:separator/>
      </w:r>
    </w:p>
  </w:footnote>
  <w:footnote w:type="continuationSeparator" w:id="0">
    <w:p w:rsidR="003F5497" w:rsidRDefault="003F5497" w:rsidP="00C60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29C" w:rsidRDefault="00100F65" w:rsidP="00CF2C02">
    <w:pPr>
      <w:pStyle w:val="Encabezado"/>
      <w:tabs>
        <w:tab w:val="clear" w:pos="8504"/>
        <w:tab w:val="left" w:pos="-550"/>
        <w:tab w:val="left" w:pos="426"/>
        <w:tab w:val="left" w:pos="851"/>
        <w:tab w:val="left" w:pos="1560"/>
        <w:tab w:val="left" w:pos="2268"/>
        <w:tab w:val="right" w:pos="7797"/>
      </w:tabs>
      <w:ind w:right="-1134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-236855</wp:posOffset>
          </wp:positionH>
          <wp:positionV relativeFrom="paragraph">
            <wp:posOffset>157480</wp:posOffset>
          </wp:positionV>
          <wp:extent cx="1520190" cy="952500"/>
          <wp:effectExtent l="19050" t="0" r="3810" b="0"/>
          <wp:wrapThrough wrapText="bothSides">
            <wp:wrapPolygon edited="0">
              <wp:start x="-271" y="0"/>
              <wp:lineTo x="-271" y="21168"/>
              <wp:lineTo x="21654" y="21168"/>
              <wp:lineTo x="21654" y="0"/>
              <wp:lineTo x="-271" y="0"/>
            </wp:wrapPolygon>
          </wp:wrapThrough>
          <wp:docPr id="11" name="10 Imagen" descr="logo ayto e-admon e innovación tecnológ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yto e-admon e innovación tecnológi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019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629C" w:rsidRDefault="00CF629C" w:rsidP="00CF2C02">
    <w:pPr>
      <w:pStyle w:val="Encabezado"/>
      <w:tabs>
        <w:tab w:val="clear" w:pos="8504"/>
        <w:tab w:val="left" w:pos="-1134"/>
        <w:tab w:val="left" w:pos="426"/>
        <w:tab w:val="left" w:pos="851"/>
        <w:tab w:val="left" w:pos="1560"/>
        <w:tab w:val="left" w:pos="2268"/>
        <w:tab w:val="right" w:pos="7797"/>
      </w:tabs>
      <w:ind w:right="-1134"/>
    </w:pPr>
  </w:p>
  <w:p w:rsidR="00CF629C" w:rsidRPr="003A3757" w:rsidRDefault="00CF629C" w:rsidP="003A3757">
    <w:pPr>
      <w:spacing w:line="240" w:lineRule="auto"/>
      <w:jc w:val="right"/>
      <w:rPr>
        <w:b/>
        <w:sz w:val="16"/>
        <w:szCs w:val="16"/>
        <w:lang w:val="es-ES_tradnl"/>
      </w:rPr>
    </w:pPr>
    <w:r>
      <w:rPr>
        <w:rFonts w:ascii="DaxWide" w:hAnsi="DaxWide"/>
      </w:rPr>
      <w:tab/>
    </w:r>
    <w:r>
      <w:rPr>
        <w:rFonts w:ascii="DaxWide" w:hAnsi="DaxWide"/>
      </w:rPr>
      <w:tab/>
    </w:r>
    <w:r w:rsidRPr="003A3757">
      <w:rPr>
        <w:b/>
        <w:sz w:val="16"/>
        <w:szCs w:val="16"/>
        <w:lang w:val="es-ES_tradnl"/>
      </w:rPr>
      <w:t xml:space="preserve">SOLICITUD DE INSCRIPCIÓN CURSOS Y TALLERES </w:t>
    </w:r>
  </w:p>
  <w:p w:rsidR="00CF629C" w:rsidRDefault="00CF629C" w:rsidP="003A3757">
    <w:pPr>
      <w:spacing w:line="240" w:lineRule="auto"/>
      <w:jc w:val="right"/>
      <w:rPr>
        <w:b/>
        <w:sz w:val="16"/>
        <w:szCs w:val="16"/>
        <w:lang w:val="es-ES_tradnl"/>
      </w:rPr>
    </w:pPr>
    <w:r w:rsidRPr="003A3757">
      <w:rPr>
        <w:b/>
        <w:sz w:val="16"/>
        <w:szCs w:val="16"/>
        <w:lang w:val="es-ES_tradnl"/>
      </w:rPr>
      <w:t>UNIVERSIDAD PO</w:t>
    </w:r>
    <w:r>
      <w:rPr>
        <w:b/>
        <w:sz w:val="16"/>
        <w:szCs w:val="16"/>
        <w:lang w:val="es-ES_tradnl"/>
      </w:rPr>
      <w:t xml:space="preserve">PULAR DE VILLANUEVA DE LA SERENA </w:t>
    </w:r>
  </w:p>
  <w:p w:rsidR="00CF629C" w:rsidRPr="003A3757" w:rsidRDefault="00CF629C" w:rsidP="003A3757">
    <w:pPr>
      <w:spacing w:line="240" w:lineRule="auto"/>
      <w:jc w:val="right"/>
      <w:rPr>
        <w:b/>
        <w:sz w:val="16"/>
        <w:szCs w:val="16"/>
        <w:lang w:val="es-ES_tradnl"/>
      </w:rPr>
    </w:pPr>
    <w:r>
      <w:rPr>
        <w:b/>
        <w:sz w:val="16"/>
        <w:szCs w:val="16"/>
        <w:lang w:val="es-ES_tradnl"/>
      </w:rPr>
      <w:tab/>
    </w:r>
    <w:r w:rsidRPr="003A3757">
      <w:rPr>
        <w:b/>
        <w:sz w:val="16"/>
        <w:szCs w:val="16"/>
        <w:lang w:val="es-ES_tradnl"/>
      </w:rPr>
      <w:t>Nº INSCRIPCIÓN</w:t>
    </w:r>
  </w:p>
  <w:p w:rsidR="00CF629C" w:rsidRDefault="00CF629C" w:rsidP="003A3757">
    <w:pPr>
      <w:tabs>
        <w:tab w:val="left" w:pos="7851"/>
      </w:tabs>
      <w:spacing w:line="240" w:lineRule="auto"/>
      <w:rPr>
        <w:b/>
        <w:sz w:val="16"/>
        <w:szCs w:val="16"/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504A3"/>
    <w:multiLevelType w:val="hybridMultilevel"/>
    <w:tmpl w:val="E83CF3D2"/>
    <w:lvl w:ilvl="0" w:tplc="BC4C632C">
      <w:numFmt w:val="bullet"/>
      <w:lvlText w:val="-"/>
      <w:lvlJc w:val="left"/>
      <w:pPr>
        <w:ind w:left="720" w:hanging="360"/>
      </w:pPr>
      <w:rPr>
        <w:rFonts w:ascii="Dax" w:eastAsiaTheme="minorEastAsia" w:hAnsi="Dax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D6AEE"/>
    <w:multiLevelType w:val="hybridMultilevel"/>
    <w:tmpl w:val="5F327B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1988">
      <o:colormenu v:ext="edit" fillcolor="none" strokecolor="none"/>
    </o:shapedefaults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55F3"/>
    <w:rsid w:val="0000087A"/>
    <w:rsid w:val="00002A83"/>
    <w:rsid w:val="00006BE9"/>
    <w:rsid w:val="0002604A"/>
    <w:rsid w:val="00026D19"/>
    <w:rsid w:val="00036861"/>
    <w:rsid w:val="00041163"/>
    <w:rsid w:val="00063005"/>
    <w:rsid w:val="0006620C"/>
    <w:rsid w:val="000917C6"/>
    <w:rsid w:val="00094CCC"/>
    <w:rsid w:val="000A75D4"/>
    <w:rsid w:val="000C0CE9"/>
    <w:rsid w:val="000D4572"/>
    <w:rsid w:val="000E168E"/>
    <w:rsid w:val="000F03F6"/>
    <w:rsid w:val="00100F65"/>
    <w:rsid w:val="0010202F"/>
    <w:rsid w:val="00124D3E"/>
    <w:rsid w:val="0015244B"/>
    <w:rsid w:val="00157B17"/>
    <w:rsid w:val="001821D8"/>
    <w:rsid w:val="00187DC8"/>
    <w:rsid w:val="001A366A"/>
    <w:rsid w:val="001B651E"/>
    <w:rsid w:val="001C59B4"/>
    <w:rsid w:val="001C6D20"/>
    <w:rsid w:val="001C7FDE"/>
    <w:rsid w:val="001D0126"/>
    <w:rsid w:val="001F6714"/>
    <w:rsid w:val="002372A4"/>
    <w:rsid w:val="0025093F"/>
    <w:rsid w:val="00273F21"/>
    <w:rsid w:val="002A07E6"/>
    <w:rsid w:val="002A7E4C"/>
    <w:rsid w:val="002B063F"/>
    <w:rsid w:val="002C325E"/>
    <w:rsid w:val="002E2F91"/>
    <w:rsid w:val="00356F61"/>
    <w:rsid w:val="003671A0"/>
    <w:rsid w:val="003A3757"/>
    <w:rsid w:val="003F34BE"/>
    <w:rsid w:val="003F5497"/>
    <w:rsid w:val="00444762"/>
    <w:rsid w:val="0045717A"/>
    <w:rsid w:val="0047563A"/>
    <w:rsid w:val="004B52AF"/>
    <w:rsid w:val="004C5AFF"/>
    <w:rsid w:val="004E769A"/>
    <w:rsid w:val="004E7A95"/>
    <w:rsid w:val="0050232B"/>
    <w:rsid w:val="00504E82"/>
    <w:rsid w:val="00525DDF"/>
    <w:rsid w:val="0053458A"/>
    <w:rsid w:val="00572418"/>
    <w:rsid w:val="00597514"/>
    <w:rsid w:val="005C5B4B"/>
    <w:rsid w:val="005C6B34"/>
    <w:rsid w:val="005E5C50"/>
    <w:rsid w:val="005E6758"/>
    <w:rsid w:val="00600F03"/>
    <w:rsid w:val="00633386"/>
    <w:rsid w:val="00636820"/>
    <w:rsid w:val="006424F8"/>
    <w:rsid w:val="006569A5"/>
    <w:rsid w:val="00683653"/>
    <w:rsid w:val="006961CA"/>
    <w:rsid w:val="006A507D"/>
    <w:rsid w:val="006B072F"/>
    <w:rsid w:val="006B7794"/>
    <w:rsid w:val="006C0160"/>
    <w:rsid w:val="006C2562"/>
    <w:rsid w:val="006D335B"/>
    <w:rsid w:val="006E7CDB"/>
    <w:rsid w:val="006F408D"/>
    <w:rsid w:val="00712309"/>
    <w:rsid w:val="00754386"/>
    <w:rsid w:val="0076107A"/>
    <w:rsid w:val="0076546B"/>
    <w:rsid w:val="0078563E"/>
    <w:rsid w:val="007C7840"/>
    <w:rsid w:val="007E1BB8"/>
    <w:rsid w:val="007E7683"/>
    <w:rsid w:val="00804439"/>
    <w:rsid w:val="008125EB"/>
    <w:rsid w:val="00823D3B"/>
    <w:rsid w:val="00823F3E"/>
    <w:rsid w:val="00832219"/>
    <w:rsid w:val="008371B5"/>
    <w:rsid w:val="00866385"/>
    <w:rsid w:val="008748FB"/>
    <w:rsid w:val="0088567F"/>
    <w:rsid w:val="00896D56"/>
    <w:rsid w:val="008C1C18"/>
    <w:rsid w:val="008D03A0"/>
    <w:rsid w:val="008D2480"/>
    <w:rsid w:val="008F31E9"/>
    <w:rsid w:val="00930982"/>
    <w:rsid w:val="00933B26"/>
    <w:rsid w:val="00943889"/>
    <w:rsid w:val="00957730"/>
    <w:rsid w:val="00963EB1"/>
    <w:rsid w:val="00984909"/>
    <w:rsid w:val="00984BBC"/>
    <w:rsid w:val="009A07B7"/>
    <w:rsid w:val="009C34F2"/>
    <w:rsid w:val="009D0DCD"/>
    <w:rsid w:val="009D7872"/>
    <w:rsid w:val="00A25E6F"/>
    <w:rsid w:val="00A350FC"/>
    <w:rsid w:val="00A35BF1"/>
    <w:rsid w:val="00A400AA"/>
    <w:rsid w:val="00A40BC4"/>
    <w:rsid w:val="00A61D38"/>
    <w:rsid w:val="00A76BF9"/>
    <w:rsid w:val="00A85AFE"/>
    <w:rsid w:val="00A936F2"/>
    <w:rsid w:val="00AE2B6D"/>
    <w:rsid w:val="00AF62AD"/>
    <w:rsid w:val="00AF685C"/>
    <w:rsid w:val="00B04063"/>
    <w:rsid w:val="00B3789B"/>
    <w:rsid w:val="00B408C9"/>
    <w:rsid w:val="00B67A79"/>
    <w:rsid w:val="00B74E07"/>
    <w:rsid w:val="00B7500C"/>
    <w:rsid w:val="00B855F3"/>
    <w:rsid w:val="00B91A7D"/>
    <w:rsid w:val="00B9357A"/>
    <w:rsid w:val="00BA316C"/>
    <w:rsid w:val="00C14805"/>
    <w:rsid w:val="00C239CB"/>
    <w:rsid w:val="00C41065"/>
    <w:rsid w:val="00C57090"/>
    <w:rsid w:val="00C60D38"/>
    <w:rsid w:val="00C75DCE"/>
    <w:rsid w:val="00C81036"/>
    <w:rsid w:val="00C93ACC"/>
    <w:rsid w:val="00CB10A2"/>
    <w:rsid w:val="00CE0F54"/>
    <w:rsid w:val="00CF2C02"/>
    <w:rsid w:val="00CF629C"/>
    <w:rsid w:val="00D10547"/>
    <w:rsid w:val="00D2029D"/>
    <w:rsid w:val="00D23BCB"/>
    <w:rsid w:val="00D27723"/>
    <w:rsid w:val="00D32027"/>
    <w:rsid w:val="00D32CC2"/>
    <w:rsid w:val="00D342FB"/>
    <w:rsid w:val="00D40216"/>
    <w:rsid w:val="00D50878"/>
    <w:rsid w:val="00D56469"/>
    <w:rsid w:val="00D84A25"/>
    <w:rsid w:val="00D8755A"/>
    <w:rsid w:val="00D96924"/>
    <w:rsid w:val="00DB0465"/>
    <w:rsid w:val="00DB63F8"/>
    <w:rsid w:val="00DB6D58"/>
    <w:rsid w:val="00DC2FC7"/>
    <w:rsid w:val="00DE0F64"/>
    <w:rsid w:val="00DE1C1F"/>
    <w:rsid w:val="00E01B6F"/>
    <w:rsid w:val="00E1782F"/>
    <w:rsid w:val="00E31B1C"/>
    <w:rsid w:val="00E35FB9"/>
    <w:rsid w:val="00E5578C"/>
    <w:rsid w:val="00E94A65"/>
    <w:rsid w:val="00EE03B7"/>
    <w:rsid w:val="00EE3B8B"/>
    <w:rsid w:val="00EF0AFC"/>
    <w:rsid w:val="00EF251A"/>
    <w:rsid w:val="00F00251"/>
    <w:rsid w:val="00F0656D"/>
    <w:rsid w:val="00F36C0E"/>
    <w:rsid w:val="00F41890"/>
    <w:rsid w:val="00F44EFE"/>
    <w:rsid w:val="00F64088"/>
    <w:rsid w:val="00F705CD"/>
    <w:rsid w:val="00F7368D"/>
    <w:rsid w:val="00F771F2"/>
    <w:rsid w:val="00F808E7"/>
    <w:rsid w:val="00F8583E"/>
    <w:rsid w:val="00F8795A"/>
    <w:rsid w:val="00FA0662"/>
    <w:rsid w:val="00FA2B41"/>
    <w:rsid w:val="00FA340C"/>
    <w:rsid w:val="00FB6FCB"/>
    <w:rsid w:val="00FC7C0B"/>
    <w:rsid w:val="00FD1B9A"/>
    <w:rsid w:val="00FE6761"/>
    <w:rsid w:val="00FF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60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0D38"/>
  </w:style>
  <w:style w:type="paragraph" w:styleId="Piedepgina">
    <w:name w:val="footer"/>
    <w:basedOn w:val="Normal"/>
    <w:link w:val="PiedepginaCar"/>
    <w:uiPriority w:val="99"/>
    <w:semiHidden/>
    <w:unhideWhenUsed/>
    <w:rsid w:val="00C60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0D38"/>
  </w:style>
  <w:style w:type="paragraph" w:styleId="Textodeglobo">
    <w:name w:val="Balloon Text"/>
    <w:basedOn w:val="Normal"/>
    <w:link w:val="TextodegloboCar"/>
    <w:uiPriority w:val="99"/>
    <w:semiHidden/>
    <w:unhideWhenUsed/>
    <w:rsid w:val="00C6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D3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784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5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rectorup\Escritorio\plantilla%20universidad%20popu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FORMATICA">
      <a:majorFont>
        <a:latin typeface="Dax"/>
        <a:ea typeface=""/>
        <a:cs typeface=""/>
      </a:majorFont>
      <a:minorFont>
        <a:latin typeface="Da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B272-B8B4-4060-A202-57FDCDFB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universidad popular</Template>
  <TotalTime>62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directorup</dc:creator>
  <cp:lastModifiedBy>directorup</cp:lastModifiedBy>
  <cp:revision>18</cp:revision>
  <cp:lastPrinted>2016-09-12T11:08:00Z</cp:lastPrinted>
  <dcterms:created xsi:type="dcterms:W3CDTF">2016-01-15T11:07:00Z</dcterms:created>
  <dcterms:modified xsi:type="dcterms:W3CDTF">2016-09-12T11:10:00Z</dcterms:modified>
</cp:coreProperties>
</file>